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6CE1F" w14:textId="037C7E33" w:rsidR="00BE07FF" w:rsidRDefault="00BE07FF" w:rsidP="00BE07FF">
      <w:pPr>
        <w:tabs>
          <w:tab w:val="left" w:pos="1662"/>
        </w:tabs>
        <w:bidi/>
        <w:rPr>
          <w:rFonts w:asciiTheme="minorBidi" w:hAnsiTheme="minorBidi"/>
          <w:rtl/>
        </w:rPr>
      </w:pPr>
    </w:p>
    <w:tbl>
      <w:tblPr>
        <w:tblStyle w:val="TableGrid"/>
        <w:tblpPr w:leftFromText="180" w:rightFromText="180" w:vertAnchor="page" w:horzAnchor="margin" w:tblpXSpec="center" w:tblpY="6181"/>
        <w:bidiVisual/>
        <w:tblW w:w="0" w:type="auto"/>
        <w:tblLook w:val="04A0" w:firstRow="1" w:lastRow="0" w:firstColumn="1" w:lastColumn="0" w:noHBand="0" w:noVBand="1"/>
      </w:tblPr>
      <w:tblGrid>
        <w:gridCol w:w="823"/>
        <w:gridCol w:w="2638"/>
        <w:gridCol w:w="2682"/>
        <w:gridCol w:w="2961"/>
      </w:tblGrid>
      <w:tr w:rsidR="001F09C1" w14:paraId="14DD7D8C" w14:textId="77777777" w:rsidTr="001F09C1">
        <w:tc>
          <w:tcPr>
            <w:tcW w:w="823" w:type="dxa"/>
          </w:tcPr>
          <w:p w14:paraId="4D7A6883" w14:textId="77777777" w:rsidR="001F09C1" w:rsidRPr="00762908" w:rsidRDefault="001F09C1" w:rsidP="001F09C1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62908">
              <w:rPr>
                <w:rFonts w:cs="B Nazanin" w:hint="cs"/>
                <w:b/>
                <w:bCs/>
                <w:sz w:val="32"/>
                <w:szCs w:val="32"/>
                <w:rtl/>
              </w:rPr>
              <w:t>ردیف</w:t>
            </w:r>
          </w:p>
        </w:tc>
        <w:tc>
          <w:tcPr>
            <w:tcW w:w="2638" w:type="dxa"/>
          </w:tcPr>
          <w:p w14:paraId="6C084959" w14:textId="77777777" w:rsidR="001F09C1" w:rsidRPr="00762908" w:rsidRDefault="001F09C1" w:rsidP="001F09C1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62908">
              <w:rPr>
                <w:rFonts w:cs="B Nazanin" w:hint="cs"/>
                <w:b/>
                <w:bCs/>
                <w:sz w:val="32"/>
                <w:szCs w:val="32"/>
                <w:rtl/>
              </w:rPr>
              <w:t>نام و نام خانوادگی</w:t>
            </w:r>
          </w:p>
        </w:tc>
        <w:tc>
          <w:tcPr>
            <w:tcW w:w="2682" w:type="dxa"/>
          </w:tcPr>
          <w:p w14:paraId="14F2BA6B" w14:textId="77777777" w:rsidR="001F09C1" w:rsidRDefault="001F09C1" w:rsidP="001F09C1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62908">
              <w:rPr>
                <w:rFonts w:cs="B Nazanin" w:hint="cs"/>
                <w:b/>
                <w:bCs/>
                <w:sz w:val="32"/>
                <w:szCs w:val="32"/>
                <w:rtl/>
              </w:rPr>
              <w:t>سمت</w:t>
            </w:r>
          </w:p>
          <w:p w14:paraId="3EE661AE" w14:textId="77777777" w:rsidR="001F09C1" w:rsidRPr="00762908" w:rsidRDefault="001F09C1" w:rsidP="001F09C1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61" w:type="dxa"/>
          </w:tcPr>
          <w:p w14:paraId="273E1CA4" w14:textId="77777777" w:rsidR="001F09C1" w:rsidRPr="00762908" w:rsidRDefault="001F09C1" w:rsidP="001F09C1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62908">
              <w:rPr>
                <w:rFonts w:cs="B Nazanin" w:hint="cs"/>
                <w:b/>
                <w:bCs/>
                <w:sz w:val="32"/>
                <w:szCs w:val="32"/>
                <w:rtl/>
              </w:rPr>
              <w:t>امضاء</w:t>
            </w:r>
          </w:p>
        </w:tc>
      </w:tr>
      <w:tr w:rsidR="001F09C1" w14:paraId="6B0F9BEC" w14:textId="77777777" w:rsidTr="001F09C1">
        <w:trPr>
          <w:trHeight w:val="512"/>
        </w:trPr>
        <w:tc>
          <w:tcPr>
            <w:tcW w:w="823" w:type="dxa"/>
          </w:tcPr>
          <w:p w14:paraId="10261FA8" w14:textId="77777777" w:rsidR="001F09C1" w:rsidRPr="000E0B6A" w:rsidRDefault="001F09C1" w:rsidP="001F09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38" w:type="dxa"/>
          </w:tcPr>
          <w:p w14:paraId="21992190" w14:textId="77777777" w:rsidR="001F09C1" w:rsidRPr="00D770FD" w:rsidRDefault="001F09C1" w:rsidP="001F09C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2" w:type="dxa"/>
          </w:tcPr>
          <w:p w14:paraId="0AA94744" w14:textId="77777777" w:rsidR="001F09C1" w:rsidRDefault="001F09C1" w:rsidP="001F09C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70FD">
              <w:rPr>
                <w:rFonts w:cs="B Nazanin" w:hint="cs"/>
                <w:sz w:val="24"/>
                <w:szCs w:val="24"/>
                <w:rtl/>
              </w:rPr>
              <w:t>استاد راهنما</w:t>
            </w:r>
          </w:p>
          <w:p w14:paraId="1B1FA6CA" w14:textId="77777777" w:rsidR="001F09C1" w:rsidRDefault="001F09C1" w:rsidP="001F09C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84E57DE" w14:textId="77777777" w:rsidR="001F09C1" w:rsidRPr="00D770FD" w:rsidRDefault="001F09C1" w:rsidP="001F09C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61" w:type="dxa"/>
          </w:tcPr>
          <w:p w14:paraId="608DBA3C" w14:textId="77777777" w:rsidR="001F09C1" w:rsidRDefault="001F09C1" w:rsidP="001F09C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  <w:p w14:paraId="382E80CA" w14:textId="77777777" w:rsidR="001F09C1" w:rsidRPr="009E3A6F" w:rsidRDefault="001F09C1" w:rsidP="001F09C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F09C1" w14:paraId="1F537686" w14:textId="77777777" w:rsidTr="001F09C1">
        <w:trPr>
          <w:trHeight w:val="692"/>
        </w:trPr>
        <w:tc>
          <w:tcPr>
            <w:tcW w:w="823" w:type="dxa"/>
          </w:tcPr>
          <w:p w14:paraId="50DDA512" w14:textId="77777777" w:rsidR="001F09C1" w:rsidRPr="000E0B6A" w:rsidRDefault="001F09C1" w:rsidP="001F09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38" w:type="dxa"/>
          </w:tcPr>
          <w:p w14:paraId="62127296" w14:textId="77777777" w:rsidR="001F09C1" w:rsidRPr="00D770FD" w:rsidRDefault="001F09C1" w:rsidP="001F09C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2" w:type="dxa"/>
          </w:tcPr>
          <w:p w14:paraId="78C2D688" w14:textId="77777777" w:rsidR="001F09C1" w:rsidRDefault="001F09C1" w:rsidP="001F09C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70FD">
              <w:rPr>
                <w:rFonts w:cs="B Nazanin" w:hint="cs"/>
                <w:sz w:val="24"/>
                <w:szCs w:val="24"/>
                <w:rtl/>
              </w:rPr>
              <w:t>کتابخانه دانشکده بهداشت</w:t>
            </w:r>
          </w:p>
          <w:p w14:paraId="65AD0AC7" w14:textId="77777777" w:rsidR="001F09C1" w:rsidRPr="00D770FD" w:rsidRDefault="001F09C1" w:rsidP="001F09C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A83595F" w14:textId="77777777" w:rsidR="001F09C1" w:rsidRPr="00D770FD" w:rsidRDefault="001F09C1" w:rsidP="001F09C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61" w:type="dxa"/>
          </w:tcPr>
          <w:p w14:paraId="5C086CA0" w14:textId="77777777" w:rsidR="001F09C1" w:rsidRDefault="001F09C1" w:rsidP="001F09C1">
            <w:pPr>
              <w:rPr>
                <w:rtl/>
              </w:rPr>
            </w:pPr>
          </w:p>
          <w:p w14:paraId="4A3C0B2B" w14:textId="77777777" w:rsidR="001F09C1" w:rsidRDefault="001F09C1" w:rsidP="001F09C1">
            <w:pPr>
              <w:rPr>
                <w:rtl/>
              </w:rPr>
            </w:pPr>
          </w:p>
          <w:p w14:paraId="7C8550AD" w14:textId="77777777" w:rsidR="001F09C1" w:rsidRDefault="001F09C1" w:rsidP="001F09C1">
            <w:pPr>
              <w:rPr>
                <w:rtl/>
              </w:rPr>
            </w:pPr>
          </w:p>
          <w:p w14:paraId="2174F7CF" w14:textId="77777777" w:rsidR="001F09C1" w:rsidRDefault="001F09C1" w:rsidP="001F09C1">
            <w:pPr>
              <w:rPr>
                <w:rtl/>
              </w:rPr>
            </w:pPr>
          </w:p>
        </w:tc>
      </w:tr>
      <w:tr w:rsidR="001F09C1" w14:paraId="5312786A" w14:textId="77777777" w:rsidTr="001F09C1">
        <w:trPr>
          <w:trHeight w:val="692"/>
        </w:trPr>
        <w:tc>
          <w:tcPr>
            <w:tcW w:w="823" w:type="dxa"/>
          </w:tcPr>
          <w:p w14:paraId="5FF6C09A" w14:textId="77777777" w:rsidR="001F09C1" w:rsidRPr="000E0B6A" w:rsidRDefault="001F09C1" w:rsidP="001F09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38" w:type="dxa"/>
          </w:tcPr>
          <w:p w14:paraId="1847D08E" w14:textId="77777777" w:rsidR="001F09C1" w:rsidRPr="00D770FD" w:rsidRDefault="001F09C1" w:rsidP="001F09C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2" w:type="dxa"/>
          </w:tcPr>
          <w:p w14:paraId="16188DB0" w14:textId="77777777" w:rsidR="001F09C1" w:rsidRPr="00D770FD" w:rsidRDefault="001F09C1" w:rsidP="001F09C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70FD">
              <w:rPr>
                <w:rFonts w:cs="B Nazanin" w:hint="cs"/>
                <w:sz w:val="24"/>
                <w:szCs w:val="24"/>
                <w:rtl/>
              </w:rPr>
              <w:t>کارشناس تحصیلات تکمیلی</w:t>
            </w:r>
          </w:p>
          <w:p w14:paraId="470051F5" w14:textId="77777777" w:rsidR="001F09C1" w:rsidRPr="00D770FD" w:rsidRDefault="001F09C1" w:rsidP="001F09C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61" w:type="dxa"/>
          </w:tcPr>
          <w:p w14:paraId="7255069B" w14:textId="77777777" w:rsidR="001F09C1" w:rsidRDefault="001F09C1" w:rsidP="001F09C1"/>
          <w:p w14:paraId="42EB6A02" w14:textId="77777777" w:rsidR="001F09C1" w:rsidRDefault="001F09C1" w:rsidP="001F09C1"/>
          <w:p w14:paraId="5C4EB8C0" w14:textId="77777777" w:rsidR="001F09C1" w:rsidRDefault="001F09C1" w:rsidP="001F09C1">
            <w:pPr>
              <w:rPr>
                <w:rtl/>
              </w:rPr>
            </w:pPr>
          </w:p>
        </w:tc>
      </w:tr>
    </w:tbl>
    <w:p w14:paraId="66D2CCD1" w14:textId="77777777" w:rsidR="001F09C1" w:rsidRDefault="001F09C1" w:rsidP="001F09C1">
      <w:pPr>
        <w:tabs>
          <w:tab w:val="left" w:pos="1662"/>
        </w:tabs>
        <w:bidi/>
        <w:rPr>
          <w:rFonts w:asciiTheme="minorBidi" w:hAnsiTheme="minorBidi"/>
          <w:rtl/>
        </w:rPr>
      </w:pPr>
    </w:p>
    <w:p w14:paraId="22D5D3E4" w14:textId="77777777" w:rsidR="00A304E9" w:rsidRPr="00A304E9" w:rsidRDefault="00A304E9" w:rsidP="00A304E9">
      <w:pPr>
        <w:bidi/>
        <w:rPr>
          <w:rFonts w:asciiTheme="minorBidi" w:hAnsiTheme="minorBidi"/>
          <w:rtl/>
        </w:rPr>
      </w:pPr>
    </w:p>
    <w:p w14:paraId="14F0652C" w14:textId="77777777" w:rsidR="00A304E9" w:rsidRPr="00A304E9" w:rsidRDefault="00A304E9" w:rsidP="00A304E9">
      <w:pPr>
        <w:bidi/>
        <w:rPr>
          <w:rFonts w:asciiTheme="minorBidi" w:hAnsiTheme="minorBidi"/>
          <w:rtl/>
        </w:rPr>
      </w:pPr>
    </w:p>
    <w:p w14:paraId="176A5A31" w14:textId="77777777" w:rsidR="00A304E9" w:rsidRPr="00A304E9" w:rsidRDefault="00A304E9" w:rsidP="00A304E9">
      <w:pPr>
        <w:bidi/>
        <w:rPr>
          <w:rFonts w:asciiTheme="minorBidi" w:hAnsiTheme="minorBidi"/>
          <w:rtl/>
        </w:rPr>
      </w:pPr>
    </w:p>
    <w:p w14:paraId="775325B4" w14:textId="77777777" w:rsidR="00A304E9" w:rsidRPr="00A304E9" w:rsidRDefault="00A304E9" w:rsidP="00A304E9">
      <w:pPr>
        <w:bidi/>
        <w:rPr>
          <w:rFonts w:asciiTheme="minorBidi" w:hAnsiTheme="minorBidi"/>
          <w:rtl/>
        </w:rPr>
      </w:pPr>
    </w:p>
    <w:p w14:paraId="153DDAB6" w14:textId="77777777" w:rsidR="00A304E9" w:rsidRPr="00A304E9" w:rsidRDefault="00A304E9" w:rsidP="00A304E9">
      <w:pPr>
        <w:bidi/>
        <w:rPr>
          <w:rFonts w:asciiTheme="minorBidi" w:hAnsiTheme="minorBidi"/>
          <w:rtl/>
        </w:rPr>
      </w:pPr>
    </w:p>
    <w:p w14:paraId="64DF1ADD" w14:textId="77777777" w:rsidR="00A304E9" w:rsidRPr="00A304E9" w:rsidRDefault="00A304E9" w:rsidP="00A304E9">
      <w:pPr>
        <w:bidi/>
        <w:rPr>
          <w:rFonts w:asciiTheme="minorBidi" w:hAnsiTheme="minorBidi"/>
          <w:rtl/>
        </w:rPr>
      </w:pPr>
    </w:p>
    <w:p w14:paraId="1F95AC5F" w14:textId="77777777" w:rsidR="00A304E9" w:rsidRPr="00A304E9" w:rsidRDefault="00A304E9" w:rsidP="00A304E9">
      <w:pPr>
        <w:bidi/>
        <w:rPr>
          <w:rFonts w:asciiTheme="minorBidi" w:hAnsiTheme="minorBidi"/>
          <w:rtl/>
        </w:rPr>
      </w:pPr>
    </w:p>
    <w:p w14:paraId="17093726" w14:textId="77777777" w:rsidR="00A304E9" w:rsidRPr="00A304E9" w:rsidRDefault="00A304E9" w:rsidP="00A304E9">
      <w:pPr>
        <w:bidi/>
        <w:rPr>
          <w:rFonts w:asciiTheme="minorBidi" w:hAnsiTheme="minorBidi"/>
          <w:rtl/>
        </w:rPr>
      </w:pPr>
    </w:p>
    <w:p w14:paraId="1BCBD71A" w14:textId="77777777" w:rsidR="00A304E9" w:rsidRPr="00A304E9" w:rsidRDefault="00A304E9" w:rsidP="00A304E9">
      <w:pPr>
        <w:bidi/>
        <w:rPr>
          <w:rFonts w:asciiTheme="minorBidi" w:hAnsiTheme="minorBidi"/>
          <w:rtl/>
        </w:rPr>
      </w:pPr>
    </w:p>
    <w:p w14:paraId="23515698" w14:textId="77777777" w:rsidR="00A304E9" w:rsidRPr="00A304E9" w:rsidRDefault="00A304E9" w:rsidP="00A304E9">
      <w:pPr>
        <w:bidi/>
        <w:rPr>
          <w:rFonts w:asciiTheme="minorBidi" w:hAnsiTheme="minorBidi"/>
          <w:rtl/>
        </w:rPr>
      </w:pPr>
    </w:p>
    <w:p w14:paraId="2FBD3117" w14:textId="77777777" w:rsidR="00A304E9" w:rsidRPr="00A304E9" w:rsidRDefault="00A304E9" w:rsidP="00A304E9">
      <w:pPr>
        <w:bidi/>
        <w:rPr>
          <w:rFonts w:asciiTheme="minorBidi" w:hAnsiTheme="minorBidi"/>
          <w:rtl/>
        </w:rPr>
      </w:pPr>
    </w:p>
    <w:p w14:paraId="134B387B" w14:textId="77777777" w:rsidR="00A304E9" w:rsidRDefault="00A304E9" w:rsidP="00A304E9">
      <w:pPr>
        <w:bidi/>
        <w:rPr>
          <w:rFonts w:asciiTheme="minorBidi" w:hAnsiTheme="minorBidi"/>
          <w:rtl/>
        </w:rPr>
      </w:pPr>
    </w:p>
    <w:p w14:paraId="0A98EB49" w14:textId="27870C5D" w:rsidR="00A304E9" w:rsidRPr="00A304E9" w:rsidRDefault="00A304E9" w:rsidP="00A304E9">
      <w:pPr>
        <w:tabs>
          <w:tab w:val="left" w:pos="6927"/>
        </w:tabs>
        <w:bidi/>
        <w:rPr>
          <w:rFonts w:asciiTheme="minorBidi" w:hAnsiTheme="minorBidi"/>
        </w:rPr>
      </w:pPr>
      <w:r>
        <w:rPr>
          <w:rFonts w:asciiTheme="minorBidi" w:hAnsiTheme="minorBidi"/>
          <w:rtl/>
        </w:rPr>
        <w:tab/>
      </w:r>
    </w:p>
    <w:sectPr w:rsidR="00A304E9" w:rsidRPr="00A304E9" w:rsidSect="005C2B4C">
      <w:headerReference w:type="even" r:id="rId8"/>
      <w:headerReference w:type="default" r:id="rId9"/>
      <w:headerReference w:type="first" r:id="rId10"/>
      <w:type w:val="continuous"/>
      <w:pgSz w:w="11907" w:h="16839" w:code="9"/>
      <w:pgMar w:top="426" w:right="720" w:bottom="720" w:left="720" w:header="567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450AE" w14:textId="77777777" w:rsidR="001E662A" w:rsidRDefault="001E662A" w:rsidP="003D2786">
      <w:pPr>
        <w:spacing w:after="0" w:line="240" w:lineRule="auto"/>
      </w:pPr>
      <w:r>
        <w:separator/>
      </w:r>
    </w:p>
  </w:endnote>
  <w:endnote w:type="continuationSeparator" w:id="0">
    <w:p w14:paraId="62E5B086" w14:textId="77777777" w:rsidR="001E662A" w:rsidRDefault="001E662A" w:rsidP="003D2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2CF5D" w14:textId="77777777" w:rsidR="001E662A" w:rsidRDefault="001E662A" w:rsidP="003D2786">
      <w:pPr>
        <w:spacing w:after="0" w:line="240" w:lineRule="auto"/>
      </w:pPr>
      <w:r>
        <w:separator/>
      </w:r>
    </w:p>
  </w:footnote>
  <w:footnote w:type="continuationSeparator" w:id="0">
    <w:p w14:paraId="4C3DFB6F" w14:textId="77777777" w:rsidR="001E662A" w:rsidRDefault="001E662A" w:rsidP="003D2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C620A" w14:textId="77777777" w:rsidR="007523C6" w:rsidRDefault="00000000">
    <w:pPr>
      <w:pStyle w:val="Header"/>
    </w:pPr>
    <w:r>
      <w:rPr>
        <w:noProof/>
        <w:lang w:bidi="fa-IR"/>
      </w:rPr>
      <w:pict w14:anchorId="5AD4BA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8829" o:spid="_x0000_s1030" type="#_x0000_t75" style="position:absolute;margin-left:0;margin-top:0;width:523.05pt;height:571.35pt;z-index:-251655168;mso-position-horizontal:center;mso-position-horizontal-relative:margin;mso-position-vertical:center;mso-position-vertical-relative:margin" o:allowincell="f">
          <v:imagedata r:id="rId1" o:title="لوگوی بیمارستان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56BB" w14:textId="77777777" w:rsidR="000A270D" w:rsidRDefault="000A270D" w:rsidP="00626FB1">
    <w:pPr>
      <w:pStyle w:val="Header"/>
      <w:rPr>
        <w:rFonts w:cs="B Nazanin"/>
        <w:sz w:val="2"/>
        <w:szCs w:val="2"/>
        <w:rtl/>
      </w:rPr>
    </w:pPr>
  </w:p>
  <w:p w14:paraId="70A33479" w14:textId="77777777" w:rsidR="000A270D" w:rsidRDefault="000A270D" w:rsidP="00626FB1">
    <w:pPr>
      <w:pStyle w:val="Header"/>
      <w:rPr>
        <w:rFonts w:cs="B Nazanin"/>
        <w:sz w:val="2"/>
        <w:szCs w:val="2"/>
        <w:rtl/>
      </w:rPr>
    </w:pPr>
  </w:p>
  <w:p w14:paraId="4020FF6B" w14:textId="77777777" w:rsidR="000A270D" w:rsidRDefault="000A270D" w:rsidP="00626FB1">
    <w:pPr>
      <w:pStyle w:val="Header"/>
      <w:rPr>
        <w:rFonts w:cs="B Nazanin"/>
        <w:sz w:val="2"/>
        <w:szCs w:val="2"/>
        <w:rtl/>
      </w:rPr>
    </w:pPr>
  </w:p>
  <w:p w14:paraId="4CF37048" w14:textId="77777777" w:rsidR="000A270D" w:rsidRDefault="000A270D" w:rsidP="00626FB1">
    <w:pPr>
      <w:pStyle w:val="Header"/>
      <w:rPr>
        <w:rFonts w:cs="B Nazanin"/>
        <w:sz w:val="2"/>
        <w:szCs w:val="2"/>
        <w:rtl/>
      </w:rPr>
    </w:pPr>
  </w:p>
  <w:p w14:paraId="32274DC7" w14:textId="77777777" w:rsidR="00C867D0" w:rsidRPr="00626FB1" w:rsidRDefault="00000000" w:rsidP="00626FB1">
    <w:pPr>
      <w:pStyle w:val="Header"/>
      <w:rPr>
        <w:rFonts w:cs="B Nazanin"/>
        <w:sz w:val="2"/>
        <w:szCs w:val="2"/>
      </w:rPr>
    </w:pPr>
    <w:sdt>
      <w:sdtPr>
        <w:rPr>
          <w:rFonts w:cs="B Nazanin"/>
          <w:sz w:val="2"/>
          <w:szCs w:val="2"/>
        </w:rPr>
        <w:id w:val="1704979692"/>
        <w:placeholder>
          <w:docPart w:val="A82AE56E8817480195BA9A4D903573AD"/>
        </w:placeholder>
        <w:temporary/>
        <w:showingPlcHdr/>
      </w:sdtPr>
      <w:sdtContent>
        <w:r w:rsidR="00C867D0" w:rsidRPr="00C867D0">
          <w:rPr>
            <w:rFonts w:cs="B Nazanin"/>
            <w:sz w:val="2"/>
            <w:szCs w:val="2"/>
          </w:rPr>
          <w:t>[Type here]</w:t>
        </w:r>
      </w:sdtContent>
    </w:sdt>
  </w:p>
  <w:p w14:paraId="28DF9A0B" w14:textId="77777777" w:rsidR="00C867D0" w:rsidRDefault="00C867D0" w:rsidP="00C867D0">
    <w:pPr>
      <w:pStyle w:val="Header"/>
      <w:rPr>
        <w:rFonts w:cs="B Nazanin"/>
        <w:sz w:val="2"/>
        <w:szCs w:val="2"/>
      </w:rPr>
    </w:pPr>
  </w:p>
  <w:tbl>
    <w:tblPr>
      <w:tblW w:w="108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88"/>
      <w:gridCol w:w="5472"/>
      <w:gridCol w:w="2340"/>
    </w:tblGrid>
    <w:tr w:rsidR="00376534" w:rsidRPr="000A270D" w14:paraId="75AA1F53" w14:textId="77777777" w:rsidTr="000C209D">
      <w:trPr>
        <w:trHeight w:val="530"/>
      </w:trPr>
      <w:tc>
        <w:tcPr>
          <w:tcW w:w="2988" w:type="dxa"/>
          <w:tc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cBorders>
        </w:tcPr>
        <w:p w14:paraId="6D3AB43E" w14:textId="77777777" w:rsidR="006C0CC4" w:rsidRDefault="006C0CC4" w:rsidP="006C0CC4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cs="B Nazanin"/>
              <w:sz w:val="2"/>
              <w:szCs w:val="2"/>
              <w:rtl/>
            </w:rPr>
          </w:pPr>
          <w:r>
            <w:rPr>
              <w:rFonts w:cs="B Nazanin" w:hint="cs"/>
              <w:sz w:val="2"/>
              <w:szCs w:val="2"/>
              <w:rtl/>
            </w:rPr>
            <w:t>دا</w:t>
          </w:r>
        </w:p>
        <w:p w14:paraId="2516BFE4" w14:textId="77777777" w:rsidR="006C0CC4" w:rsidRDefault="006C0CC4" w:rsidP="006C0CC4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cs="B Nazanin"/>
              <w:sz w:val="2"/>
              <w:szCs w:val="2"/>
              <w:rtl/>
            </w:rPr>
          </w:pPr>
        </w:p>
        <w:p w14:paraId="5E47E6FC" w14:textId="77777777" w:rsidR="006C0CC4" w:rsidRDefault="006C0CC4" w:rsidP="006C0CC4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cs="B Nazanin"/>
              <w:sz w:val="2"/>
              <w:szCs w:val="2"/>
              <w:rtl/>
            </w:rPr>
          </w:pPr>
        </w:p>
        <w:p w14:paraId="34D4C939" w14:textId="77777777" w:rsidR="006C0CC4" w:rsidRDefault="006C0CC4" w:rsidP="006C0CC4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cs="B Nazanin"/>
              <w:sz w:val="2"/>
              <w:szCs w:val="2"/>
              <w:rtl/>
            </w:rPr>
          </w:pPr>
        </w:p>
        <w:p w14:paraId="29FF287B" w14:textId="77777777" w:rsidR="006C0CC4" w:rsidRDefault="006C0CC4" w:rsidP="006C0CC4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cs="B Nazanin"/>
              <w:sz w:val="2"/>
              <w:szCs w:val="2"/>
              <w:rtl/>
            </w:rPr>
          </w:pPr>
        </w:p>
        <w:p w14:paraId="48FE9987" w14:textId="77777777" w:rsidR="006C0CC4" w:rsidRDefault="006C0CC4" w:rsidP="006C0CC4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cs="B Nazanin"/>
              <w:sz w:val="2"/>
              <w:szCs w:val="2"/>
              <w:rtl/>
            </w:rPr>
          </w:pPr>
        </w:p>
        <w:p w14:paraId="4E36C710" w14:textId="77777777" w:rsidR="006C0CC4" w:rsidRDefault="006C0CC4" w:rsidP="006C0CC4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cs="B Nazanin"/>
              <w:sz w:val="2"/>
              <w:szCs w:val="2"/>
              <w:rtl/>
            </w:rPr>
          </w:pPr>
        </w:p>
        <w:p w14:paraId="096C5283" w14:textId="77777777" w:rsidR="006C0CC4" w:rsidRDefault="006C0CC4" w:rsidP="006C0CC4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cs="B Nazanin"/>
              <w:sz w:val="2"/>
              <w:szCs w:val="2"/>
              <w:rtl/>
            </w:rPr>
          </w:pPr>
        </w:p>
        <w:p w14:paraId="4E72E750" w14:textId="77777777" w:rsidR="006C0CC4" w:rsidRDefault="006C0CC4" w:rsidP="006C0CC4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cs="B Nazanin"/>
              <w:sz w:val="2"/>
              <w:szCs w:val="2"/>
              <w:rtl/>
            </w:rPr>
          </w:pPr>
        </w:p>
        <w:p w14:paraId="6ACC74CB" w14:textId="77777777" w:rsidR="006C0CC4" w:rsidRDefault="006C0CC4" w:rsidP="006C0CC4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cs="B Nazanin"/>
              <w:sz w:val="2"/>
              <w:szCs w:val="2"/>
              <w:rtl/>
            </w:rPr>
          </w:pPr>
        </w:p>
        <w:p w14:paraId="3F8C227F" w14:textId="77777777" w:rsidR="006C0CC4" w:rsidRDefault="006C0CC4" w:rsidP="006C0CC4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cs="B Nazanin"/>
              <w:sz w:val="2"/>
              <w:szCs w:val="2"/>
              <w:rtl/>
            </w:rPr>
          </w:pPr>
        </w:p>
        <w:p w14:paraId="68DD9C89" w14:textId="77777777" w:rsidR="006C0CC4" w:rsidRDefault="006C0CC4" w:rsidP="006C0CC4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cs="B Nazanin"/>
              <w:sz w:val="2"/>
              <w:szCs w:val="2"/>
              <w:rtl/>
            </w:rPr>
          </w:pPr>
        </w:p>
        <w:p w14:paraId="41DE5F72" w14:textId="77777777" w:rsidR="006C0CC4" w:rsidRDefault="006C0CC4" w:rsidP="006C0CC4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cs="B Nazanin"/>
              <w:sz w:val="2"/>
              <w:szCs w:val="2"/>
              <w:rtl/>
            </w:rPr>
          </w:pPr>
        </w:p>
        <w:p w14:paraId="2BC7324E" w14:textId="77777777" w:rsidR="006C0CC4" w:rsidRDefault="006C0CC4" w:rsidP="006C0CC4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cs="B Nazanin"/>
              <w:sz w:val="2"/>
              <w:szCs w:val="2"/>
              <w:rtl/>
            </w:rPr>
          </w:pPr>
        </w:p>
        <w:p w14:paraId="501E29D2" w14:textId="77777777" w:rsidR="006C0CC4" w:rsidRDefault="006C0CC4" w:rsidP="006C0CC4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cs="B Nazanin"/>
              <w:sz w:val="2"/>
              <w:szCs w:val="2"/>
              <w:rtl/>
            </w:rPr>
          </w:pPr>
        </w:p>
        <w:p w14:paraId="4F6D9421" w14:textId="77777777" w:rsidR="006C0CC4" w:rsidRDefault="006C0CC4" w:rsidP="006C0CC4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cs="B Nazanin"/>
              <w:sz w:val="2"/>
              <w:szCs w:val="2"/>
              <w:rtl/>
            </w:rPr>
          </w:pPr>
        </w:p>
        <w:p w14:paraId="430A1596" w14:textId="77777777" w:rsidR="006C0CC4" w:rsidRDefault="006C0CC4" w:rsidP="006C0CC4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cs="B Nazanin"/>
              <w:sz w:val="2"/>
              <w:szCs w:val="2"/>
              <w:rtl/>
            </w:rPr>
          </w:pPr>
        </w:p>
        <w:p w14:paraId="7414D815" w14:textId="77777777" w:rsidR="006C0CC4" w:rsidRDefault="006C0CC4" w:rsidP="006C0CC4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cs="B Nazanin"/>
              <w:sz w:val="2"/>
              <w:szCs w:val="2"/>
              <w:rtl/>
            </w:rPr>
          </w:pPr>
        </w:p>
        <w:p w14:paraId="25256E2A" w14:textId="74EAF062" w:rsidR="00376534" w:rsidRPr="006C0CC4" w:rsidRDefault="006C0CC4" w:rsidP="006C0CC4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cs="B Nazanin"/>
              <w:sz w:val="40"/>
              <w:szCs w:val="40"/>
            </w:rPr>
          </w:pPr>
          <w:r>
            <w:rPr>
              <w:rFonts w:cs="B Nazanin" w:hint="cs"/>
              <w:sz w:val="2"/>
              <w:szCs w:val="2"/>
              <w:rtl/>
            </w:rPr>
            <w:t xml:space="preserve">ن </w:t>
          </w:r>
          <w:r w:rsidRPr="006C0CC4">
            <w:rPr>
              <w:rFonts w:cs="B Nazanin" w:hint="cs"/>
              <w:sz w:val="28"/>
              <w:szCs w:val="28"/>
              <w:rtl/>
            </w:rPr>
            <w:t>دانشکده بهداشت و علوم تغذیه</w:t>
          </w:r>
        </w:p>
      </w:tc>
      <w:tc>
        <w:tcPr>
          <w:tcW w:w="5472" w:type="dxa"/>
          <w:tc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cBorders>
        </w:tcPr>
        <w:p w14:paraId="280016C1" w14:textId="00AF4B32" w:rsidR="00376534" w:rsidRDefault="00376534" w:rsidP="000E21E3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cs="B Nazanin"/>
              <w:b/>
              <w:bCs/>
              <w:sz w:val="40"/>
              <w:szCs w:val="40"/>
              <w:rtl/>
              <w:lang w:bidi="fa-IR"/>
            </w:rPr>
          </w:pPr>
          <w:r w:rsidRPr="000A270D">
            <w:rPr>
              <w:rFonts w:cs="B Nazanin" w:hint="cs"/>
              <w:b/>
              <w:bCs/>
              <w:sz w:val="32"/>
              <w:szCs w:val="32"/>
              <w:rtl/>
            </w:rPr>
            <w:t>بسمه تعالی</w:t>
          </w:r>
          <w:r w:rsidRPr="000A270D">
            <w:rPr>
              <w:rFonts w:cs="B Nazanin"/>
              <w:b/>
              <w:bCs/>
              <w:sz w:val="40"/>
              <w:szCs w:val="40"/>
              <w:rtl/>
            </w:rPr>
            <w:br/>
          </w:r>
          <w:r w:rsidR="006C0CC4">
            <w:rPr>
              <w:rFonts w:cs="B Nazanin" w:hint="cs"/>
              <w:b/>
              <w:bCs/>
              <w:sz w:val="32"/>
              <w:szCs w:val="32"/>
              <w:rtl/>
            </w:rPr>
            <w:t>تحصیلات تکمیلی</w:t>
          </w:r>
        </w:p>
        <w:p w14:paraId="2675A742" w14:textId="77777777" w:rsidR="00376534" w:rsidRPr="00EB720D" w:rsidRDefault="00376534" w:rsidP="00892CCF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cs="B Nazanin"/>
              <w:b/>
              <w:bCs/>
              <w:sz w:val="28"/>
              <w:szCs w:val="28"/>
              <w:lang w:bidi="fa-IR"/>
            </w:rPr>
          </w:pPr>
        </w:p>
      </w:tc>
      <w:tc>
        <w:tcPr>
          <w:tcW w:w="2340" w:type="dxa"/>
          <w:tc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cBorders>
          <w:vAlign w:val="center"/>
        </w:tcPr>
        <w:p w14:paraId="0A9E4AD9" w14:textId="77777777" w:rsidR="00376534" w:rsidRPr="000A270D" w:rsidRDefault="00376534" w:rsidP="008C046D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cs="B Nazanin"/>
              <w:sz w:val="2"/>
              <w:szCs w:val="2"/>
            </w:rPr>
          </w:pPr>
          <w:r w:rsidRPr="000A270D">
            <w:rPr>
              <w:rFonts w:ascii="Calibri" w:eastAsia="Calibri" w:hAnsi="Calibri" w:cs="Arial"/>
              <w:noProof/>
              <w:rtl/>
            </w:rPr>
            <w:drawing>
              <wp:inline distT="0" distB="0" distL="0" distR="0" wp14:anchorId="66341861" wp14:editId="5008F446">
                <wp:extent cx="1085850" cy="971550"/>
                <wp:effectExtent l="0" t="0" r="0" b="0"/>
                <wp:docPr id="3" name="Picture 3" descr="C:\Documents and Settings\Administrator\Desktop\ima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Administrator\Desktop\ima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E07FF" w:rsidRPr="000A270D" w14:paraId="6F66337D" w14:textId="77777777" w:rsidTr="00F7134C">
      <w:trPr>
        <w:trHeight w:val="530"/>
      </w:trPr>
      <w:tc>
        <w:tcPr>
          <w:tcW w:w="10800" w:type="dxa"/>
          <w:gridSpan w:val="3"/>
          <w:tc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cBorders>
        </w:tcPr>
        <w:p w14:paraId="6EB2EF46" w14:textId="77777777" w:rsidR="00BE07FF" w:rsidRDefault="00BE07FF" w:rsidP="00BE07FF">
          <w:pPr>
            <w:jc w:val="center"/>
            <w:rPr>
              <w:rFonts w:cs="B Nazanin"/>
              <w:sz w:val="28"/>
              <w:szCs w:val="28"/>
              <w:rtl/>
            </w:rPr>
          </w:pPr>
        </w:p>
        <w:p w14:paraId="2B9634C2" w14:textId="56286D4E" w:rsidR="00BE07FF" w:rsidRPr="00BE07FF" w:rsidRDefault="00BE07FF" w:rsidP="00BE07FF">
          <w:pPr>
            <w:jc w:val="center"/>
            <w:rPr>
              <w:rFonts w:cs="B Nazanin"/>
              <w:sz w:val="28"/>
              <w:szCs w:val="28"/>
              <w:rtl/>
            </w:rPr>
          </w:pPr>
          <w:r w:rsidRPr="00BE07FF">
            <w:rPr>
              <w:rFonts w:cs="B Nazanin" w:hint="cs"/>
              <w:sz w:val="28"/>
              <w:szCs w:val="28"/>
              <w:rtl/>
            </w:rPr>
            <w:t xml:space="preserve">تایید تحویل نسخه های پایان نامه توسط دانشجو آقا  /  خانم .................  دانشجوی کارشناسی ارشد رشته  ................................. </w:t>
          </w:r>
        </w:p>
        <w:p w14:paraId="1FF0AE94" w14:textId="77777777" w:rsidR="00BE07FF" w:rsidRPr="000A270D" w:rsidRDefault="00BE07FF" w:rsidP="008C046D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Calibri" w:eastAsia="Calibri" w:hAnsi="Calibri" w:cs="Arial"/>
              <w:noProof/>
              <w:rtl/>
            </w:rPr>
          </w:pPr>
        </w:p>
      </w:tc>
    </w:tr>
  </w:tbl>
  <w:p w14:paraId="3B9C365B" w14:textId="77777777" w:rsidR="00C867D0" w:rsidRDefault="00C867D0" w:rsidP="00C867D0">
    <w:pPr>
      <w:pStyle w:val="Header"/>
      <w:rPr>
        <w:rFonts w:cs="B Nazanin"/>
        <w:sz w:val="2"/>
        <w:szCs w:val="2"/>
      </w:rPr>
    </w:pPr>
  </w:p>
  <w:p w14:paraId="72DE24C9" w14:textId="77777777" w:rsidR="00C867D0" w:rsidRDefault="00C867D0" w:rsidP="00C867D0">
    <w:pPr>
      <w:pStyle w:val="Header"/>
      <w:rPr>
        <w:rFonts w:cs="B Nazanin"/>
        <w:sz w:val="2"/>
        <w:szCs w:val="2"/>
      </w:rPr>
    </w:pPr>
  </w:p>
  <w:p w14:paraId="4F362A28" w14:textId="77777777" w:rsidR="00C867D0" w:rsidRDefault="00C867D0" w:rsidP="00C867D0">
    <w:pPr>
      <w:pStyle w:val="Header"/>
      <w:rPr>
        <w:rFonts w:cs="B Nazanin"/>
        <w:sz w:val="2"/>
        <w:szCs w:val="2"/>
      </w:rPr>
    </w:pPr>
  </w:p>
  <w:p w14:paraId="6BFC132D" w14:textId="77777777" w:rsidR="00C867D0" w:rsidRDefault="00C867D0" w:rsidP="00C867D0">
    <w:pPr>
      <w:pStyle w:val="Header"/>
      <w:rPr>
        <w:rFonts w:cs="B Nazanin"/>
        <w:sz w:val="2"/>
        <w:szCs w:val="2"/>
      </w:rPr>
    </w:pPr>
  </w:p>
  <w:p w14:paraId="40788C99" w14:textId="77777777" w:rsidR="00C867D0" w:rsidRDefault="00C867D0" w:rsidP="00C867D0">
    <w:pPr>
      <w:pStyle w:val="Header"/>
      <w:rPr>
        <w:rFonts w:cs="B Nazanin"/>
        <w:sz w:val="2"/>
        <w:szCs w:val="2"/>
      </w:rPr>
    </w:pPr>
  </w:p>
  <w:p w14:paraId="6BB6AF1C" w14:textId="77777777" w:rsidR="005C2B4C" w:rsidRPr="005C7D05" w:rsidRDefault="00835009" w:rsidP="00835009">
    <w:pPr>
      <w:pStyle w:val="Header"/>
      <w:rPr>
        <w:rFonts w:cs="B Nazanin"/>
        <w:sz w:val="2"/>
        <w:szCs w:val="2"/>
        <w:rtl/>
      </w:rPr>
    </w:pPr>
    <w:r w:rsidRPr="00C867D0">
      <w:rPr>
        <w:rFonts w:cs="B Nazanin"/>
        <w:sz w:val="2"/>
        <w:szCs w:val="2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5867" w14:textId="77777777" w:rsidR="007523C6" w:rsidRDefault="00000000">
    <w:pPr>
      <w:pStyle w:val="Header"/>
    </w:pPr>
    <w:r>
      <w:rPr>
        <w:noProof/>
        <w:lang w:bidi="fa-IR"/>
      </w:rPr>
      <w:pict w14:anchorId="231CAB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8828" o:spid="_x0000_s1029" type="#_x0000_t75" style="position:absolute;margin-left:0;margin-top:0;width:523.05pt;height:571.35pt;z-index:-251656192;mso-position-horizontal:center;mso-position-horizontal-relative:margin;mso-position-vertical:center;mso-position-vertical-relative:margin" o:allowincell="f">
          <v:imagedata r:id="rId1" o:title="لوگوی بیمارستان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FDD"/>
    <w:multiLevelType w:val="hybridMultilevel"/>
    <w:tmpl w:val="ECEE01A4"/>
    <w:lvl w:ilvl="0" w:tplc="C5FE1B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7169F"/>
    <w:multiLevelType w:val="hybridMultilevel"/>
    <w:tmpl w:val="19541A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61AB"/>
    <w:multiLevelType w:val="hybridMultilevel"/>
    <w:tmpl w:val="A748E656"/>
    <w:lvl w:ilvl="0" w:tplc="47FE2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A16E5"/>
    <w:multiLevelType w:val="hybridMultilevel"/>
    <w:tmpl w:val="288E5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76B7A"/>
    <w:multiLevelType w:val="hybridMultilevel"/>
    <w:tmpl w:val="BDB43C94"/>
    <w:lvl w:ilvl="0" w:tplc="DC1A8F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ED4296"/>
    <w:multiLevelType w:val="hybridMultilevel"/>
    <w:tmpl w:val="31A00C70"/>
    <w:lvl w:ilvl="0" w:tplc="11D6A74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A512B3"/>
    <w:multiLevelType w:val="hybridMultilevel"/>
    <w:tmpl w:val="41B675F4"/>
    <w:lvl w:ilvl="0" w:tplc="5A0274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150979"/>
    <w:multiLevelType w:val="hybridMultilevel"/>
    <w:tmpl w:val="1ABCF5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43B5B"/>
    <w:multiLevelType w:val="hybridMultilevel"/>
    <w:tmpl w:val="C5D88086"/>
    <w:lvl w:ilvl="0" w:tplc="B508A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Yagu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92F27"/>
    <w:multiLevelType w:val="hybridMultilevel"/>
    <w:tmpl w:val="73449624"/>
    <w:lvl w:ilvl="0" w:tplc="078A7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54C2F"/>
    <w:multiLevelType w:val="hybridMultilevel"/>
    <w:tmpl w:val="45428070"/>
    <w:lvl w:ilvl="0" w:tplc="9A80A1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66C56"/>
    <w:multiLevelType w:val="hybridMultilevel"/>
    <w:tmpl w:val="939C75C4"/>
    <w:lvl w:ilvl="0" w:tplc="CFC673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65272A"/>
    <w:multiLevelType w:val="hybridMultilevel"/>
    <w:tmpl w:val="74F8AD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BC40E7"/>
    <w:multiLevelType w:val="hybridMultilevel"/>
    <w:tmpl w:val="1B06091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4A36D3"/>
    <w:multiLevelType w:val="hybridMultilevel"/>
    <w:tmpl w:val="8CC037EC"/>
    <w:lvl w:ilvl="0" w:tplc="A6B64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35759"/>
    <w:multiLevelType w:val="hybridMultilevel"/>
    <w:tmpl w:val="84726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5642D"/>
    <w:multiLevelType w:val="hybridMultilevel"/>
    <w:tmpl w:val="F12E3C9A"/>
    <w:lvl w:ilvl="0" w:tplc="BCB298F2">
      <w:start w:val="1"/>
      <w:numFmt w:val="decimal"/>
      <w:lvlText w:val="%1-"/>
      <w:lvlJc w:val="left"/>
      <w:pPr>
        <w:ind w:left="2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7" w15:restartNumberingAfterBreak="0">
    <w:nsid w:val="438B68A5"/>
    <w:multiLevelType w:val="hybridMultilevel"/>
    <w:tmpl w:val="8CC037EC"/>
    <w:lvl w:ilvl="0" w:tplc="A6B64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01D8D"/>
    <w:multiLevelType w:val="hybridMultilevel"/>
    <w:tmpl w:val="E2B02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053F9"/>
    <w:multiLevelType w:val="hybridMultilevel"/>
    <w:tmpl w:val="7F601C64"/>
    <w:lvl w:ilvl="0" w:tplc="701A31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4341F9"/>
    <w:multiLevelType w:val="hybridMultilevel"/>
    <w:tmpl w:val="B5BEE914"/>
    <w:lvl w:ilvl="0" w:tplc="E8F6BD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17CB9"/>
    <w:multiLevelType w:val="hybridMultilevel"/>
    <w:tmpl w:val="6742C3B4"/>
    <w:lvl w:ilvl="0" w:tplc="4888EB9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5C47DB"/>
    <w:multiLevelType w:val="hybridMultilevel"/>
    <w:tmpl w:val="C03082FC"/>
    <w:lvl w:ilvl="0" w:tplc="B270F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32F59"/>
    <w:multiLevelType w:val="hybridMultilevel"/>
    <w:tmpl w:val="8CC037EC"/>
    <w:lvl w:ilvl="0" w:tplc="A6B64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94A93"/>
    <w:multiLevelType w:val="hybridMultilevel"/>
    <w:tmpl w:val="345ABE8A"/>
    <w:lvl w:ilvl="0" w:tplc="21645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E53AE"/>
    <w:multiLevelType w:val="hybridMultilevel"/>
    <w:tmpl w:val="E4FAE5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733F6"/>
    <w:multiLevelType w:val="hybridMultilevel"/>
    <w:tmpl w:val="E4DEBEA2"/>
    <w:lvl w:ilvl="0" w:tplc="DFF69850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F132F"/>
    <w:multiLevelType w:val="hybridMultilevel"/>
    <w:tmpl w:val="8CC037EC"/>
    <w:lvl w:ilvl="0" w:tplc="A6B64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B31C5"/>
    <w:multiLevelType w:val="hybridMultilevel"/>
    <w:tmpl w:val="6B9CD8E6"/>
    <w:lvl w:ilvl="0" w:tplc="3C1C5B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162DA8"/>
    <w:multiLevelType w:val="hybridMultilevel"/>
    <w:tmpl w:val="93DA99D6"/>
    <w:lvl w:ilvl="0" w:tplc="5A0274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D3132F"/>
    <w:multiLevelType w:val="hybridMultilevel"/>
    <w:tmpl w:val="A6E2C998"/>
    <w:lvl w:ilvl="0" w:tplc="1920514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116145">
    <w:abstractNumId w:val="11"/>
  </w:num>
  <w:num w:numId="2" w16cid:durableId="2026636994">
    <w:abstractNumId w:val="7"/>
  </w:num>
  <w:num w:numId="3" w16cid:durableId="1133059383">
    <w:abstractNumId w:val="3"/>
  </w:num>
  <w:num w:numId="4" w16cid:durableId="739405611">
    <w:abstractNumId w:val="12"/>
  </w:num>
  <w:num w:numId="5" w16cid:durableId="521015533">
    <w:abstractNumId w:val="25"/>
  </w:num>
  <w:num w:numId="6" w16cid:durableId="1732196285">
    <w:abstractNumId w:val="1"/>
  </w:num>
  <w:num w:numId="7" w16cid:durableId="1781101886">
    <w:abstractNumId w:val="16"/>
  </w:num>
  <w:num w:numId="8" w16cid:durableId="1896427664">
    <w:abstractNumId w:val="13"/>
  </w:num>
  <w:num w:numId="9" w16cid:durableId="1656765167">
    <w:abstractNumId w:val="5"/>
  </w:num>
  <w:num w:numId="10" w16cid:durableId="766003620">
    <w:abstractNumId w:val="29"/>
  </w:num>
  <w:num w:numId="11" w16cid:durableId="1996294411">
    <w:abstractNumId w:val="6"/>
  </w:num>
  <w:num w:numId="12" w16cid:durableId="507797723">
    <w:abstractNumId w:val="26"/>
  </w:num>
  <w:num w:numId="13" w16cid:durableId="175388032">
    <w:abstractNumId w:val="4"/>
  </w:num>
  <w:num w:numId="14" w16cid:durableId="211381189">
    <w:abstractNumId w:val="30"/>
  </w:num>
  <w:num w:numId="15" w16cid:durableId="325984645">
    <w:abstractNumId w:val="19"/>
  </w:num>
  <w:num w:numId="16" w16cid:durableId="977152121">
    <w:abstractNumId w:val="9"/>
  </w:num>
  <w:num w:numId="17" w16cid:durableId="850416024">
    <w:abstractNumId w:val="8"/>
  </w:num>
  <w:num w:numId="18" w16cid:durableId="137769823">
    <w:abstractNumId w:val="28"/>
  </w:num>
  <w:num w:numId="19" w16cid:durableId="573396990">
    <w:abstractNumId w:val="23"/>
  </w:num>
  <w:num w:numId="20" w16cid:durableId="467403952">
    <w:abstractNumId w:val="17"/>
  </w:num>
  <w:num w:numId="21" w16cid:durableId="1589122090">
    <w:abstractNumId w:val="14"/>
  </w:num>
  <w:num w:numId="22" w16cid:durableId="899172920">
    <w:abstractNumId w:val="27"/>
  </w:num>
  <w:num w:numId="23" w16cid:durableId="1202666403">
    <w:abstractNumId w:val="24"/>
  </w:num>
  <w:num w:numId="24" w16cid:durableId="541869632">
    <w:abstractNumId w:val="20"/>
  </w:num>
  <w:num w:numId="25" w16cid:durableId="942882447">
    <w:abstractNumId w:val="22"/>
  </w:num>
  <w:num w:numId="26" w16cid:durableId="1472018728">
    <w:abstractNumId w:val="15"/>
  </w:num>
  <w:num w:numId="27" w16cid:durableId="1628469722">
    <w:abstractNumId w:val="18"/>
  </w:num>
  <w:num w:numId="28" w16cid:durableId="945191654">
    <w:abstractNumId w:val="21"/>
  </w:num>
  <w:num w:numId="29" w16cid:durableId="732628644">
    <w:abstractNumId w:val="0"/>
  </w:num>
  <w:num w:numId="30" w16cid:durableId="1081024535">
    <w:abstractNumId w:val="10"/>
  </w:num>
  <w:num w:numId="31" w16cid:durableId="1728987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B79"/>
    <w:rsid w:val="00000D8F"/>
    <w:rsid w:val="00001E0F"/>
    <w:rsid w:val="00002F4B"/>
    <w:rsid w:val="00003931"/>
    <w:rsid w:val="00010FE3"/>
    <w:rsid w:val="0001182A"/>
    <w:rsid w:val="00015502"/>
    <w:rsid w:val="000169B7"/>
    <w:rsid w:val="0002221E"/>
    <w:rsid w:val="00023E5B"/>
    <w:rsid w:val="00030B62"/>
    <w:rsid w:val="000321F1"/>
    <w:rsid w:val="000321FB"/>
    <w:rsid w:val="00034EE5"/>
    <w:rsid w:val="0003544F"/>
    <w:rsid w:val="000366A3"/>
    <w:rsid w:val="000401D1"/>
    <w:rsid w:val="00042B77"/>
    <w:rsid w:val="00047748"/>
    <w:rsid w:val="00047E1C"/>
    <w:rsid w:val="00050B1D"/>
    <w:rsid w:val="00053F39"/>
    <w:rsid w:val="00055627"/>
    <w:rsid w:val="00061DDB"/>
    <w:rsid w:val="00062826"/>
    <w:rsid w:val="00067064"/>
    <w:rsid w:val="00067AE1"/>
    <w:rsid w:val="00067D12"/>
    <w:rsid w:val="00071407"/>
    <w:rsid w:val="00073EEF"/>
    <w:rsid w:val="00077E30"/>
    <w:rsid w:val="000826DC"/>
    <w:rsid w:val="00082E3B"/>
    <w:rsid w:val="000869F9"/>
    <w:rsid w:val="00087337"/>
    <w:rsid w:val="00087752"/>
    <w:rsid w:val="00091F99"/>
    <w:rsid w:val="00094DF0"/>
    <w:rsid w:val="00097782"/>
    <w:rsid w:val="000A270D"/>
    <w:rsid w:val="000A63F5"/>
    <w:rsid w:val="000A7CB1"/>
    <w:rsid w:val="000A7F37"/>
    <w:rsid w:val="000B060C"/>
    <w:rsid w:val="000B0F1B"/>
    <w:rsid w:val="000B3348"/>
    <w:rsid w:val="000C0938"/>
    <w:rsid w:val="000C209D"/>
    <w:rsid w:val="000D30DA"/>
    <w:rsid w:val="000D3CA7"/>
    <w:rsid w:val="000D7250"/>
    <w:rsid w:val="000E1943"/>
    <w:rsid w:val="000E21E3"/>
    <w:rsid w:val="000E4A95"/>
    <w:rsid w:val="000F3542"/>
    <w:rsid w:val="000F3CE5"/>
    <w:rsid w:val="000F4F3B"/>
    <w:rsid w:val="000F5832"/>
    <w:rsid w:val="000F7D19"/>
    <w:rsid w:val="00105D1C"/>
    <w:rsid w:val="001073B6"/>
    <w:rsid w:val="0011088B"/>
    <w:rsid w:val="00110BA8"/>
    <w:rsid w:val="001142C3"/>
    <w:rsid w:val="001158FE"/>
    <w:rsid w:val="00117D72"/>
    <w:rsid w:val="0012508C"/>
    <w:rsid w:val="00125275"/>
    <w:rsid w:val="0012768B"/>
    <w:rsid w:val="00130A6A"/>
    <w:rsid w:val="00134050"/>
    <w:rsid w:val="00135301"/>
    <w:rsid w:val="001367AD"/>
    <w:rsid w:val="0014107A"/>
    <w:rsid w:val="00141640"/>
    <w:rsid w:val="00142B6B"/>
    <w:rsid w:val="0014784A"/>
    <w:rsid w:val="001526FA"/>
    <w:rsid w:val="00157926"/>
    <w:rsid w:val="00160DEC"/>
    <w:rsid w:val="0016116D"/>
    <w:rsid w:val="0016154A"/>
    <w:rsid w:val="00166BFC"/>
    <w:rsid w:val="00167D74"/>
    <w:rsid w:val="001704AF"/>
    <w:rsid w:val="001731C4"/>
    <w:rsid w:val="0017372B"/>
    <w:rsid w:val="001812BA"/>
    <w:rsid w:val="0018292C"/>
    <w:rsid w:val="0018439C"/>
    <w:rsid w:val="00185E1D"/>
    <w:rsid w:val="00187083"/>
    <w:rsid w:val="00190416"/>
    <w:rsid w:val="00191E1E"/>
    <w:rsid w:val="00192A8A"/>
    <w:rsid w:val="001940DD"/>
    <w:rsid w:val="00195DA3"/>
    <w:rsid w:val="00196B91"/>
    <w:rsid w:val="001A128E"/>
    <w:rsid w:val="001A5382"/>
    <w:rsid w:val="001A6F08"/>
    <w:rsid w:val="001A7CD1"/>
    <w:rsid w:val="001B14FE"/>
    <w:rsid w:val="001B1B40"/>
    <w:rsid w:val="001B1CB8"/>
    <w:rsid w:val="001B4CFF"/>
    <w:rsid w:val="001B6B9E"/>
    <w:rsid w:val="001B7987"/>
    <w:rsid w:val="001C3485"/>
    <w:rsid w:val="001D0DD4"/>
    <w:rsid w:val="001D4289"/>
    <w:rsid w:val="001D62B8"/>
    <w:rsid w:val="001D6D46"/>
    <w:rsid w:val="001D754D"/>
    <w:rsid w:val="001E662A"/>
    <w:rsid w:val="001F09C1"/>
    <w:rsid w:val="002007FE"/>
    <w:rsid w:val="0020234A"/>
    <w:rsid w:val="00211C79"/>
    <w:rsid w:val="002131BD"/>
    <w:rsid w:val="00216D63"/>
    <w:rsid w:val="002204B6"/>
    <w:rsid w:val="00221FF2"/>
    <w:rsid w:val="00227719"/>
    <w:rsid w:val="002311DA"/>
    <w:rsid w:val="00231C92"/>
    <w:rsid w:val="0023592E"/>
    <w:rsid w:val="00236C37"/>
    <w:rsid w:val="00241750"/>
    <w:rsid w:val="00243CA1"/>
    <w:rsid w:val="002447A2"/>
    <w:rsid w:val="00247776"/>
    <w:rsid w:val="00247B45"/>
    <w:rsid w:val="00250A57"/>
    <w:rsid w:val="00250B7C"/>
    <w:rsid w:val="002516FD"/>
    <w:rsid w:val="00262D7B"/>
    <w:rsid w:val="00263885"/>
    <w:rsid w:val="002642F2"/>
    <w:rsid w:val="0026458E"/>
    <w:rsid w:val="00264655"/>
    <w:rsid w:val="002702BE"/>
    <w:rsid w:val="002715F5"/>
    <w:rsid w:val="00284DE9"/>
    <w:rsid w:val="00290E3A"/>
    <w:rsid w:val="00295737"/>
    <w:rsid w:val="002958D1"/>
    <w:rsid w:val="002A07A7"/>
    <w:rsid w:val="002A1121"/>
    <w:rsid w:val="002A23E8"/>
    <w:rsid w:val="002A4A9E"/>
    <w:rsid w:val="002A66AB"/>
    <w:rsid w:val="002A70F2"/>
    <w:rsid w:val="002A78CD"/>
    <w:rsid w:val="002A7EF0"/>
    <w:rsid w:val="002B04D7"/>
    <w:rsid w:val="002B3722"/>
    <w:rsid w:val="002C26ED"/>
    <w:rsid w:val="002C3762"/>
    <w:rsid w:val="002C406A"/>
    <w:rsid w:val="002C69DC"/>
    <w:rsid w:val="002C7EF1"/>
    <w:rsid w:val="002D4640"/>
    <w:rsid w:val="002D670D"/>
    <w:rsid w:val="002E44F5"/>
    <w:rsid w:val="002E6C8E"/>
    <w:rsid w:val="002E6D64"/>
    <w:rsid w:val="002F087A"/>
    <w:rsid w:val="002F45DC"/>
    <w:rsid w:val="00302DA4"/>
    <w:rsid w:val="00304EFD"/>
    <w:rsid w:val="00307283"/>
    <w:rsid w:val="00312AF0"/>
    <w:rsid w:val="00314B61"/>
    <w:rsid w:val="00314D4B"/>
    <w:rsid w:val="00323A24"/>
    <w:rsid w:val="00323C8B"/>
    <w:rsid w:val="00327AA6"/>
    <w:rsid w:val="00330AC5"/>
    <w:rsid w:val="00330B48"/>
    <w:rsid w:val="00332DFB"/>
    <w:rsid w:val="003358E1"/>
    <w:rsid w:val="003378E7"/>
    <w:rsid w:val="00337CFF"/>
    <w:rsid w:val="00337DD7"/>
    <w:rsid w:val="003408EC"/>
    <w:rsid w:val="003415EC"/>
    <w:rsid w:val="00342071"/>
    <w:rsid w:val="003444D5"/>
    <w:rsid w:val="00356626"/>
    <w:rsid w:val="003574ED"/>
    <w:rsid w:val="0035769D"/>
    <w:rsid w:val="00357EA3"/>
    <w:rsid w:val="00360598"/>
    <w:rsid w:val="003626D7"/>
    <w:rsid w:val="003643B4"/>
    <w:rsid w:val="00366B5F"/>
    <w:rsid w:val="00371234"/>
    <w:rsid w:val="00372EDC"/>
    <w:rsid w:val="003741BA"/>
    <w:rsid w:val="00374224"/>
    <w:rsid w:val="003752E9"/>
    <w:rsid w:val="00375D9D"/>
    <w:rsid w:val="00376534"/>
    <w:rsid w:val="003776AB"/>
    <w:rsid w:val="00377FC5"/>
    <w:rsid w:val="0038063E"/>
    <w:rsid w:val="0038079C"/>
    <w:rsid w:val="00393BC5"/>
    <w:rsid w:val="003948C0"/>
    <w:rsid w:val="00396D3D"/>
    <w:rsid w:val="00396F52"/>
    <w:rsid w:val="003A1518"/>
    <w:rsid w:val="003A2C71"/>
    <w:rsid w:val="003A3A03"/>
    <w:rsid w:val="003A5F1F"/>
    <w:rsid w:val="003B2A80"/>
    <w:rsid w:val="003B2D03"/>
    <w:rsid w:val="003B2D6B"/>
    <w:rsid w:val="003B3530"/>
    <w:rsid w:val="003B5264"/>
    <w:rsid w:val="003C1B69"/>
    <w:rsid w:val="003C37CD"/>
    <w:rsid w:val="003C4A80"/>
    <w:rsid w:val="003D0CE6"/>
    <w:rsid w:val="003D176D"/>
    <w:rsid w:val="003D2786"/>
    <w:rsid w:val="003E2CBB"/>
    <w:rsid w:val="003E32EA"/>
    <w:rsid w:val="003E4C4D"/>
    <w:rsid w:val="003E52CA"/>
    <w:rsid w:val="003E59C8"/>
    <w:rsid w:val="003E5EEC"/>
    <w:rsid w:val="003E764D"/>
    <w:rsid w:val="003F13B1"/>
    <w:rsid w:val="003F30A7"/>
    <w:rsid w:val="003F6A8E"/>
    <w:rsid w:val="004026FB"/>
    <w:rsid w:val="00405467"/>
    <w:rsid w:val="00405FC1"/>
    <w:rsid w:val="00410F66"/>
    <w:rsid w:val="00411944"/>
    <w:rsid w:val="004162C9"/>
    <w:rsid w:val="004163BA"/>
    <w:rsid w:val="0042162F"/>
    <w:rsid w:val="004222EA"/>
    <w:rsid w:val="00424AAD"/>
    <w:rsid w:val="00430249"/>
    <w:rsid w:val="00431AEB"/>
    <w:rsid w:val="00436EC1"/>
    <w:rsid w:val="00437E1C"/>
    <w:rsid w:val="00440AE5"/>
    <w:rsid w:val="004415B4"/>
    <w:rsid w:val="0044178E"/>
    <w:rsid w:val="0044181A"/>
    <w:rsid w:val="00442AFE"/>
    <w:rsid w:val="00442F09"/>
    <w:rsid w:val="00450D8E"/>
    <w:rsid w:val="004533AF"/>
    <w:rsid w:val="00453625"/>
    <w:rsid w:val="00454DD0"/>
    <w:rsid w:val="00455D6C"/>
    <w:rsid w:val="00456406"/>
    <w:rsid w:val="004568A3"/>
    <w:rsid w:val="00463F09"/>
    <w:rsid w:val="00465781"/>
    <w:rsid w:val="00466575"/>
    <w:rsid w:val="004678C3"/>
    <w:rsid w:val="00467D03"/>
    <w:rsid w:val="0047385D"/>
    <w:rsid w:val="004806BD"/>
    <w:rsid w:val="00481AC6"/>
    <w:rsid w:val="00481AD1"/>
    <w:rsid w:val="00485458"/>
    <w:rsid w:val="004902AC"/>
    <w:rsid w:val="00491704"/>
    <w:rsid w:val="00493880"/>
    <w:rsid w:val="00497BE0"/>
    <w:rsid w:val="004A17EF"/>
    <w:rsid w:val="004A2680"/>
    <w:rsid w:val="004A3494"/>
    <w:rsid w:val="004A4DDA"/>
    <w:rsid w:val="004A563B"/>
    <w:rsid w:val="004A7929"/>
    <w:rsid w:val="004B4D20"/>
    <w:rsid w:val="004B64EF"/>
    <w:rsid w:val="004B730A"/>
    <w:rsid w:val="004C17C7"/>
    <w:rsid w:val="004C284E"/>
    <w:rsid w:val="004C48AE"/>
    <w:rsid w:val="004C4AE2"/>
    <w:rsid w:val="004C594F"/>
    <w:rsid w:val="004C7B37"/>
    <w:rsid w:val="004D0692"/>
    <w:rsid w:val="004D06D2"/>
    <w:rsid w:val="004D1A39"/>
    <w:rsid w:val="004D24F7"/>
    <w:rsid w:val="004D3FD0"/>
    <w:rsid w:val="004D69E9"/>
    <w:rsid w:val="004D70E9"/>
    <w:rsid w:val="004E1EE6"/>
    <w:rsid w:val="004E3432"/>
    <w:rsid w:val="004E537C"/>
    <w:rsid w:val="004E69EA"/>
    <w:rsid w:val="004E7514"/>
    <w:rsid w:val="004F08DC"/>
    <w:rsid w:val="004F7959"/>
    <w:rsid w:val="005010BB"/>
    <w:rsid w:val="0050503F"/>
    <w:rsid w:val="00506F2E"/>
    <w:rsid w:val="005140F6"/>
    <w:rsid w:val="0051491D"/>
    <w:rsid w:val="00515FC5"/>
    <w:rsid w:val="00517B1E"/>
    <w:rsid w:val="00521B79"/>
    <w:rsid w:val="00523744"/>
    <w:rsid w:val="00525175"/>
    <w:rsid w:val="00525A9D"/>
    <w:rsid w:val="005348AA"/>
    <w:rsid w:val="00534F23"/>
    <w:rsid w:val="00534FDE"/>
    <w:rsid w:val="0054257E"/>
    <w:rsid w:val="005428AD"/>
    <w:rsid w:val="005456A8"/>
    <w:rsid w:val="0054773D"/>
    <w:rsid w:val="0055295A"/>
    <w:rsid w:val="00553E49"/>
    <w:rsid w:val="0055620C"/>
    <w:rsid w:val="00567698"/>
    <w:rsid w:val="00570541"/>
    <w:rsid w:val="00572AB1"/>
    <w:rsid w:val="005737E3"/>
    <w:rsid w:val="00575280"/>
    <w:rsid w:val="00576202"/>
    <w:rsid w:val="00577C1D"/>
    <w:rsid w:val="00583EDC"/>
    <w:rsid w:val="00584287"/>
    <w:rsid w:val="005845BD"/>
    <w:rsid w:val="00584BD1"/>
    <w:rsid w:val="00585938"/>
    <w:rsid w:val="005864D9"/>
    <w:rsid w:val="005877B7"/>
    <w:rsid w:val="0059369C"/>
    <w:rsid w:val="005969DC"/>
    <w:rsid w:val="00596E13"/>
    <w:rsid w:val="00597431"/>
    <w:rsid w:val="00597B5E"/>
    <w:rsid w:val="005A4533"/>
    <w:rsid w:val="005B00BC"/>
    <w:rsid w:val="005B031C"/>
    <w:rsid w:val="005B07AE"/>
    <w:rsid w:val="005B36A0"/>
    <w:rsid w:val="005B6FF2"/>
    <w:rsid w:val="005C2B4C"/>
    <w:rsid w:val="005C4900"/>
    <w:rsid w:val="005C5768"/>
    <w:rsid w:val="005C7D05"/>
    <w:rsid w:val="005D1BF7"/>
    <w:rsid w:val="005D7838"/>
    <w:rsid w:val="005E23D0"/>
    <w:rsid w:val="005F21A3"/>
    <w:rsid w:val="005F31F6"/>
    <w:rsid w:val="005F5E1D"/>
    <w:rsid w:val="005F717E"/>
    <w:rsid w:val="005F7BA5"/>
    <w:rsid w:val="00600382"/>
    <w:rsid w:val="0060499D"/>
    <w:rsid w:val="0060538B"/>
    <w:rsid w:val="00606D77"/>
    <w:rsid w:val="00607D97"/>
    <w:rsid w:val="00614309"/>
    <w:rsid w:val="006152C4"/>
    <w:rsid w:val="006169B3"/>
    <w:rsid w:val="00617383"/>
    <w:rsid w:val="00621605"/>
    <w:rsid w:val="00621AD6"/>
    <w:rsid w:val="00622C7F"/>
    <w:rsid w:val="00624F45"/>
    <w:rsid w:val="006263DA"/>
    <w:rsid w:val="00626FB1"/>
    <w:rsid w:val="00630C8C"/>
    <w:rsid w:val="00631828"/>
    <w:rsid w:val="006344D5"/>
    <w:rsid w:val="00634F5E"/>
    <w:rsid w:val="006372EA"/>
    <w:rsid w:val="00640C22"/>
    <w:rsid w:val="0064109B"/>
    <w:rsid w:val="00642300"/>
    <w:rsid w:val="0064350A"/>
    <w:rsid w:val="006452D0"/>
    <w:rsid w:val="00653EAE"/>
    <w:rsid w:val="006555DD"/>
    <w:rsid w:val="00657546"/>
    <w:rsid w:val="00657CB2"/>
    <w:rsid w:val="0066142B"/>
    <w:rsid w:val="00661734"/>
    <w:rsid w:val="00663E4C"/>
    <w:rsid w:val="006703CE"/>
    <w:rsid w:val="00671FBD"/>
    <w:rsid w:val="006742D4"/>
    <w:rsid w:val="0067445D"/>
    <w:rsid w:val="0067495D"/>
    <w:rsid w:val="00680EDD"/>
    <w:rsid w:val="00682FAA"/>
    <w:rsid w:val="006857C9"/>
    <w:rsid w:val="00687464"/>
    <w:rsid w:val="0069060D"/>
    <w:rsid w:val="006909AA"/>
    <w:rsid w:val="0069165E"/>
    <w:rsid w:val="0069191F"/>
    <w:rsid w:val="00692AFF"/>
    <w:rsid w:val="006965A2"/>
    <w:rsid w:val="006A1F2C"/>
    <w:rsid w:val="006A2381"/>
    <w:rsid w:val="006A3492"/>
    <w:rsid w:val="006A4981"/>
    <w:rsid w:val="006A55DD"/>
    <w:rsid w:val="006A6B3F"/>
    <w:rsid w:val="006A72A3"/>
    <w:rsid w:val="006B3065"/>
    <w:rsid w:val="006B362E"/>
    <w:rsid w:val="006C00C0"/>
    <w:rsid w:val="006C06E5"/>
    <w:rsid w:val="006C0CC4"/>
    <w:rsid w:val="006C104A"/>
    <w:rsid w:val="006C4835"/>
    <w:rsid w:val="006C5F13"/>
    <w:rsid w:val="006D4D28"/>
    <w:rsid w:val="006D54B4"/>
    <w:rsid w:val="006D5790"/>
    <w:rsid w:val="006E0729"/>
    <w:rsid w:val="006E2BE3"/>
    <w:rsid w:val="006E2D3B"/>
    <w:rsid w:val="006E3A6B"/>
    <w:rsid w:val="006F0C1B"/>
    <w:rsid w:val="006F42B7"/>
    <w:rsid w:val="00701087"/>
    <w:rsid w:val="00702F22"/>
    <w:rsid w:val="00705A7C"/>
    <w:rsid w:val="00707B2E"/>
    <w:rsid w:val="00710176"/>
    <w:rsid w:val="00711548"/>
    <w:rsid w:val="00712613"/>
    <w:rsid w:val="007229A3"/>
    <w:rsid w:val="00730F06"/>
    <w:rsid w:val="007341FA"/>
    <w:rsid w:val="00734F55"/>
    <w:rsid w:val="00736AC3"/>
    <w:rsid w:val="00736F8B"/>
    <w:rsid w:val="0074584F"/>
    <w:rsid w:val="00745EA1"/>
    <w:rsid w:val="007523C6"/>
    <w:rsid w:val="00752AA2"/>
    <w:rsid w:val="00752D4E"/>
    <w:rsid w:val="00753D0E"/>
    <w:rsid w:val="00755FA7"/>
    <w:rsid w:val="00760D08"/>
    <w:rsid w:val="0076459B"/>
    <w:rsid w:val="00767366"/>
    <w:rsid w:val="00767DFB"/>
    <w:rsid w:val="00777AA1"/>
    <w:rsid w:val="0078220C"/>
    <w:rsid w:val="007902E9"/>
    <w:rsid w:val="007B321C"/>
    <w:rsid w:val="007B6223"/>
    <w:rsid w:val="007B7A34"/>
    <w:rsid w:val="007C0CD9"/>
    <w:rsid w:val="007C274B"/>
    <w:rsid w:val="007C6A8E"/>
    <w:rsid w:val="007D3A6C"/>
    <w:rsid w:val="007D6AA9"/>
    <w:rsid w:val="007E0021"/>
    <w:rsid w:val="007E086D"/>
    <w:rsid w:val="007E0EB5"/>
    <w:rsid w:val="007E0F4A"/>
    <w:rsid w:val="007E1774"/>
    <w:rsid w:val="007E1F0F"/>
    <w:rsid w:val="007E2251"/>
    <w:rsid w:val="007E357C"/>
    <w:rsid w:val="007E498E"/>
    <w:rsid w:val="007E6A9F"/>
    <w:rsid w:val="007F07A2"/>
    <w:rsid w:val="007F18A7"/>
    <w:rsid w:val="007F404D"/>
    <w:rsid w:val="007F4BCA"/>
    <w:rsid w:val="0080059F"/>
    <w:rsid w:val="008019F5"/>
    <w:rsid w:val="008021B6"/>
    <w:rsid w:val="00805A12"/>
    <w:rsid w:val="00814D05"/>
    <w:rsid w:val="00815DEF"/>
    <w:rsid w:val="00816D82"/>
    <w:rsid w:val="00817FAF"/>
    <w:rsid w:val="0082193A"/>
    <w:rsid w:val="00823477"/>
    <w:rsid w:val="00826E9F"/>
    <w:rsid w:val="008317F2"/>
    <w:rsid w:val="008335C0"/>
    <w:rsid w:val="00835009"/>
    <w:rsid w:val="00835D20"/>
    <w:rsid w:val="0084602A"/>
    <w:rsid w:val="00846103"/>
    <w:rsid w:val="00851ACD"/>
    <w:rsid w:val="0085393F"/>
    <w:rsid w:val="00856582"/>
    <w:rsid w:val="00860BA2"/>
    <w:rsid w:val="0086525B"/>
    <w:rsid w:val="00865840"/>
    <w:rsid w:val="00870634"/>
    <w:rsid w:val="00871D1B"/>
    <w:rsid w:val="00872DCE"/>
    <w:rsid w:val="008764CD"/>
    <w:rsid w:val="008770E8"/>
    <w:rsid w:val="00883A91"/>
    <w:rsid w:val="0088604F"/>
    <w:rsid w:val="00886786"/>
    <w:rsid w:val="00891EC7"/>
    <w:rsid w:val="00892CCF"/>
    <w:rsid w:val="00894C19"/>
    <w:rsid w:val="00894DF4"/>
    <w:rsid w:val="008965B3"/>
    <w:rsid w:val="00897E69"/>
    <w:rsid w:val="008A367F"/>
    <w:rsid w:val="008A473A"/>
    <w:rsid w:val="008A5CEB"/>
    <w:rsid w:val="008B2EE7"/>
    <w:rsid w:val="008B6385"/>
    <w:rsid w:val="008B7199"/>
    <w:rsid w:val="008C046D"/>
    <w:rsid w:val="008C0B15"/>
    <w:rsid w:val="008C3FE0"/>
    <w:rsid w:val="008D3F9D"/>
    <w:rsid w:val="008D46FC"/>
    <w:rsid w:val="008E7276"/>
    <w:rsid w:val="008E75E6"/>
    <w:rsid w:val="008E79C5"/>
    <w:rsid w:val="008E7F89"/>
    <w:rsid w:val="008F0688"/>
    <w:rsid w:val="008F4632"/>
    <w:rsid w:val="008F4841"/>
    <w:rsid w:val="00903C57"/>
    <w:rsid w:val="00911FB3"/>
    <w:rsid w:val="0091224A"/>
    <w:rsid w:val="009133B2"/>
    <w:rsid w:val="0091508A"/>
    <w:rsid w:val="00916B68"/>
    <w:rsid w:val="00920F1A"/>
    <w:rsid w:val="009217D2"/>
    <w:rsid w:val="00924111"/>
    <w:rsid w:val="00930A7B"/>
    <w:rsid w:val="00930B0D"/>
    <w:rsid w:val="0093278D"/>
    <w:rsid w:val="00934928"/>
    <w:rsid w:val="0093786C"/>
    <w:rsid w:val="00940F78"/>
    <w:rsid w:val="0094130E"/>
    <w:rsid w:val="0094239E"/>
    <w:rsid w:val="00944F57"/>
    <w:rsid w:val="00945ECD"/>
    <w:rsid w:val="00950E7E"/>
    <w:rsid w:val="009537EB"/>
    <w:rsid w:val="00960CA4"/>
    <w:rsid w:val="00962793"/>
    <w:rsid w:val="00962957"/>
    <w:rsid w:val="00970816"/>
    <w:rsid w:val="0097099A"/>
    <w:rsid w:val="00977A02"/>
    <w:rsid w:val="009812E8"/>
    <w:rsid w:val="00985E76"/>
    <w:rsid w:val="00986524"/>
    <w:rsid w:val="00991DBD"/>
    <w:rsid w:val="00994989"/>
    <w:rsid w:val="009957A3"/>
    <w:rsid w:val="009A31E8"/>
    <w:rsid w:val="009A342A"/>
    <w:rsid w:val="009A4B41"/>
    <w:rsid w:val="009A58E3"/>
    <w:rsid w:val="009B2072"/>
    <w:rsid w:val="009B4B7D"/>
    <w:rsid w:val="009B7FDE"/>
    <w:rsid w:val="009C03E5"/>
    <w:rsid w:val="009C1D77"/>
    <w:rsid w:val="009C34C6"/>
    <w:rsid w:val="009C391F"/>
    <w:rsid w:val="009C6705"/>
    <w:rsid w:val="009C75F0"/>
    <w:rsid w:val="009C7985"/>
    <w:rsid w:val="009D2BDA"/>
    <w:rsid w:val="009D3ABB"/>
    <w:rsid w:val="009D45DF"/>
    <w:rsid w:val="009D5F42"/>
    <w:rsid w:val="009D6B11"/>
    <w:rsid w:val="009E3300"/>
    <w:rsid w:val="009E57CA"/>
    <w:rsid w:val="009E64F7"/>
    <w:rsid w:val="009F2FC4"/>
    <w:rsid w:val="00A002A7"/>
    <w:rsid w:val="00A016C5"/>
    <w:rsid w:val="00A042EC"/>
    <w:rsid w:val="00A073F2"/>
    <w:rsid w:val="00A134D4"/>
    <w:rsid w:val="00A16071"/>
    <w:rsid w:val="00A173E3"/>
    <w:rsid w:val="00A20B7E"/>
    <w:rsid w:val="00A24CDC"/>
    <w:rsid w:val="00A25ADE"/>
    <w:rsid w:val="00A304E9"/>
    <w:rsid w:val="00A31C2B"/>
    <w:rsid w:val="00A32D0A"/>
    <w:rsid w:val="00A35E2A"/>
    <w:rsid w:val="00A44D3C"/>
    <w:rsid w:val="00A50D75"/>
    <w:rsid w:val="00A54992"/>
    <w:rsid w:val="00A57C09"/>
    <w:rsid w:val="00A60165"/>
    <w:rsid w:val="00A60942"/>
    <w:rsid w:val="00A711FD"/>
    <w:rsid w:val="00A809B3"/>
    <w:rsid w:val="00A84297"/>
    <w:rsid w:val="00A852D4"/>
    <w:rsid w:val="00A85CB6"/>
    <w:rsid w:val="00A85CE9"/>
    <w:rsid w:val="00A86868"/>
    <w:rsid w:val="00A96A2E"/>
    <w:rsid w:val="00A96E03"/>
    <w:rsid w:val="00AA314F"/>
    <w:rsid w:val="00AA383A"/>
    <w:rsid w:val="00AB136A"/>
    <w:rsid w:val="00AB266A"/>
    <w:rsid w:val="00AC0684"/>
    <w:rsid w:val="00AC6092"/>
    <w:rsid w:val="00AC6558"/>
    <w:rsid w:val="00AD1D0E"/>
    <w:rsid w:val="00AD2AEC"/>
    <w:rsid w:val="00AD4658"/>
    <w:rsid w:val="00AE0BD2"/>
    <w:rsid w:val="00AE1CC2"/>
    <w:rsid w:val="00AE26C1"/>
    <w:rsid w:val="00AE31B3"/>
    <w:rsid w:val="00AE3214"/>
    <w:rsid w:val="00AF532A"/>
    <w:rsid w:val="00B00333"/>
    <w:rsid w:val="00B01BA2"/>
    <w:rsid w:val="00B055F7"/>
    <w:rsid w:val="00B05DDC"/>
    <w:rsid w:val="00B1192C"/>
    <w:rsid w:val="00B139BB"/>
    <w:rsid w:val="00B15CD9"/>
    <w:rsid w:val="00B17050"/>
    <w:rsid w:val="00B271E2"/>
    <w:rsid w:val="00B3094A"/>
    <w:rsid w:val="00B32C23"/>
    <w:rsid w:val="00B34AB9"/>
    <w:rsid w:val="00B35F32"/>
    <w:rsid w:val="00B448DF"/>
    <w:rsid w:val="00B51754"/>
    <w:rsid w:val="00B56B76"/>
    <w:rsid w:val="00B605F8"/>
    <w:rsid w:val="00B60CA9"/>
    <w:rsid w:val="00B63912"/>
    <w:rsid w:val="00B66241"/>
    <w:rsid w:val="00B71F74"/>
    <w:rsid w:val="00B71FDB"/>
    <w:rsid w:val="00B7382E"/>
    <w:rsid w:val="00B73B0F"/>
    <w:rsid w:val="00B768FA"/>
    <w:rsid w:val="00B76CCA"/>
    <w:rsid w:val="00B777AE"/>
    <w:rsid w:val="00B852C3"/>
    <w:rsid w:val="00B94D2C"/>
    <w:rsid w:val="00B9547C"/>
    <w:rsid w:val="00B95BFB"/>
    <w:rsid w:val="00BA6CD4"/>
    <w:rsid w:val="00BB4E8A"/>
    <w:rsid w:val="00BC5485"/>
    <w:rsid w:val="00BD1CDE"/>
    <w:rsid w:val="00BD2526"/>
    <w:rsid w:val="00BD60E5"/>
    <w:rsid w:val="00BE07FF"/>
    <w:rsid w:val="00BE39A3"/>
    <w:rsid w:val="00BE464D"/>
    <w:rsid w:val="00BE5DBD"/>
    <w:rsid w:val="00BE6161"/>
    <w:rsid w:val="00BF0A55"/>
    <w:rsid w:val="00BF44B1"/>
    <w:rsid w:val="00BF6CF4"/>
    <w:rsid w:val="00C0461A"/>
    <w:rsid w:val="00C05022"/>
    <w:rsid w:val="00C06273"/>
    <w:rsid w:val="00C073E3"/>
    <w:rsid w:val="00C12217"/>
    <w:rsid w:val="00C149EB"/>
    <w:rsid w:val="00C1738B"/>
    <w:rsid w:val="00C23315"/>
    <w:rsid w:val="00C24404"/>
    <w:rsid w:val="00C33D27"/>
    <w:rsid w:val="00C378F9"/>
    <w:rsid w:val="00C44F18"/>
    <w:rsid w:val="00C44FC0"/>
    <w:rsid w:val="00C50819"/>
    <w:rsid w:val="00C5194D"/>
    <w:rsid w:val="00C52211"/>
    <w:rsid w:val="00C5272F"/>
    <w:rsid w:val="00C52AB0"/>
    <w:rsid w:val="00C53E9F"/>
    <w:rsid w:val="00C56A53"/>
    <w:rsid w:val="00C60769"/>
    <w:rsid w:val="00C6244B"/>
    <w:rsid w:val="00C64A99"/>
    <w:rsid w:val="00C64F69"/>
    <w:rsid w:val="00C75F25"/>
    <w:rsid w:val="00C867D0"/>
    <w:rsid w:val="00C919B6"/>
    <w:rsid w:val="00CA23BA"/>
    <w:rsid w:val="00CA4AFE"/>
    <w:rsid w:val="00CA5A9E"/>
    <w:rsid w:val="00CA63E3"/>
    <w:rsid w:val="00CB2E40"/>
    <w:rsid w:val="00CB444E"/>
    <w:rsid w:val="00CB5433"/>
    <w:rsid w:val="00CB693F"/>
    <w:rsid w:val="00CC01AD"/>
    <w:rsid w:val="00CC27AA"/>
    <w:rsid w:val="00CC55C1"/>
    <w:rsid w:val="00CD170F"/>
    <w:rsid w:val="00CD2C45"/>
    <w:rsid w:val="00CD4C44"/>
    <w:rsid w:val="00CD5DB2"/>
    <w:rsid w:val="00CE0BA5"/>
    <w:rsid w:val="00CE0D8E"/>
    <w:rsid w:val="00CE185E"/>
    <w:rsid w:val="00CE254B"/>
    <w:rsid w:val="00CE3610"/>
    <w:rsid w:val="00CE4ADA"/>
    <w:rsid w:val="00CE6207"/>
    <w:rsid w:val="00CE7AC7"/>
    <w:rsid w:val="00CF1A9E"/>
    <w:rsid w:val="00CF32B1"/>
    <w:rsid w:val="00CF4DD1"/>
    <w:rsid w:val="00CF560D"/>
    <w:rsid w:val="00CF6C32"/>
    <w:rsid w:val="00D04860"/>
    <w:rsid w:val="00D05FCB"/>
    <w:rsid w:val="00D0738A"/>
    <w:rsid w:val="00D07FD2"/>
    <w:rsid w:val="00D10A19"/>
    <w:rsid w:val="00D1278E"/>
    <w:rsid w:val="00D12937"/>
    <w:rsid w:val="00D12F94"/>
    <w:rsid w:val="00D152E1"/>
    <w:rsid w:val="00D17BC7"/>
    <w:rsid w:val="00D20618"/>
    <w:rsid w:val="00D2273D"/>
    <w:rsid w:val="00D2279E"/>
    <w:rsid w:val="00D23977"/>
    <w:rsid w:val="00D248A8"/>
    <w:rsid w:val="00D32603"/>
    <w:rsid w:val="00D3613A"/>
    <w:rsid w:val="00D362DE"/>
    <w:rsid w:val="00D377B6"/>
    <w:rsid w:val="00D40D67"/>
    <w:rsid w:val="00D41CFE"/>
    <w:rsid w:val="00D429D8"/>
    <w:rsid w:val="00D42C6F"/>
    <w:rsid w:val="00D44763"/>
    <w:rsid w:val="00D44E40"/>
    <w:rsid w:val="00D468B0"/>
    <w:rsid w:val="00D46B70"/>
    <w:rsid w:val="00D5231F"/>
    <w:rsid w:val="00D540F9"/>
    <w:rsid w:val="00D571DE"/>
    <w:rsid w:val="00D6175F"/>
    <w:rsid w:val="00D61D5A"/>
    <w:rsid w:val="00D71C8F"/>
    <w:rsid w:val="00D83EF2"/>
    <w:rsid w:val="00D84A1A"/>
    <w:rsid w:val="00D9161F"/>
    <w:rsid w:val="00D91E60"/>
    <w:rsid w:val="00D92910"/>
    <w:rsid w:val="00D957F3"/>
    <w:rsid w:val="00DA263F"/>
    <w:rsid w:val="00DA2A9E"/>
    <w:rsid w:val="00DA3940"/>
    <w:rsid w:val="00DA48C8"/>
    <w:rsid w:val="00DA6D3C"/>
    <w:rsid w:val="00DA7104"/>
    <w:rsid w:val="00DB59C5"/>
    <w:rsid w:val="00DB76F1"/>
    <w:rsid w:val="00DC0BE2"/>
    <w:rsid w:val="00DC291F"/>
    <w:rsid w:val="00DC644C"/>
    <w:rsid w:val="00DC698F"/>
    <w:rsid w:val="00DD0D45"/>
    <w:rsid w:val="00DD1E57"/>
    <w:rsid w:val="00DD296E"/>
    <w:rsid w:val="00DD72C3"/>
    <w:rsid w:val="00DD74AC"/>
    <w:rsid w:val="00DD779A"/>
    <w:rsid w:val="00DE3E44"/>
    <w:rsid w:val="00DE5B9E"/>
    <w:rsid w:val="00DF2895"/>
    <w:rsid w:val="00DF5FA0"/>
    <w:rsid w:val="00DF6C2D"/>
    <w:rsid w:val="00DF6FF6"/>
    <w:rsid w:val="00E00D2E"/>
    <w:rsid w:val="00E021F8"/>
    <w:rsid w:val="00E0331A"/>
    <w:rsid w:val="00E05A43"/>
    <w:rsid w:val="00E068F5"/>
    <w:rsid w:val="00E14622"/>
    <w:rsid w:val="00E1514A"/>
    <w:rsid w:val="00E15B32"/>
    <w:rsid w:val="00E17D76"/>
    <w:rsid w:val="00E21951"/>
    <w:rsid w:val="00E2213C"/>
    <w:rsid w:val="00E233EE"/>
    <w:rsid w:val="00E2428F"/>
    <w:rsid w:val="00E34ACF"/>
    <w:rsid w:val="00E41226"/>
    <w:rsid w:val="00E4128D"/>
    <w:rsid w:val="00E41A0E"/>
    <w:rsid w:val="00E4599C"/>
    <w:rsid w:val="00E46581"/>
    <w:rsid w:val="00E467FE"/>
    <w:rsid w:val="00E52B7F"/>
    <w:rsid w:val="00E52BB5"/>
    <w:rsid w:val="00E5352A"/>
    <w:rsid w:val="00E54176"/>
    <w:rsid w:val="00E63192"/>
    <w:rsid w:val="00E64DEA"/>
    <w:rsid w:val="00E64F26"/>
    <w:rsid w:val="00E65683"/>
    <w:rsid w:val="00E82DF2"/>
    <w:rsid w:val="00E916DD"/>
    <w:rsid w:val="00E943F7"/>
    <w:rsid w:val="00E9526A"/>
    <w:rsid w:val="00E95E30"/>
    <w:rsid w:val="00EA1A75"/>
    <w:rsid w:val="00EA40EA"/>
    <w:rsid w:val="00EA4C68"/>
    <w:rsid w:val="00EA5E11"/>
    <w:rsid w:val="00EA74C2"/>
    <w:rsid w:val="00EB65DC"/>
    <w:rsid w:val="00EB720D"/>
    <w:rsid w:val="00EC114B"/>
    <w:rsid w:val="00EC44C5"/>
    <w:rsid w:val="00EC6C60"/>
    <w:rsid w:val="00ED0F46"/>
    <w:rsid w:val="00ED1451"/>
    <w:rsid w:val="00ED1803"/>
    <w:rsid w:val="00ED2D44"/>
    <w:rsid w:val="00ED62F0"/>
    <w:rsid w:val="00EE2EFD"/>
    <w:rsid w:val="00EE7240"/>
    <w:rsid w:val="00EF1BE7"/>
    <w:rsid w:val="00EF2380"/>
    <w:rsid w:val="00EF393D"/>
    <w:rsid w:val="00EF5EEB"/>
    <w:rsid w:val="00EF641B"/>
    <w:rsid w:val="00F00206"/>
    <w:rsid w:val="00F035EC"/>
    <w:rsid w:val="00F03F2B"/>
    <w:rsid w:val="00F107CB"/>
    <w:rsid w:val="00F147AF"/>
    <w:rsid w:val="00F21CAF"/>
    <w:rsid w:val="00F24B82"/>
    <w:rsid w:val="00F24C2D"/>
    <w:rsid w:val="00F344D9"/>
    <w:rsid w:val="00F35DCA"/>
    <w:rsid w:val="00F37D88"/>
    <w:rsid w:val="00F43729"/>
    <w:rsid w:val="00F52FC2"/>
    <w:rsid w:val="00F5360A"/>
    <w:rsid w:val="00F60C61"/>
    <w:rsid w:val="00F6356D"/>
    <w:rsid w:val="00F71566"/>
    <w:rsid w:val="00F72C86"/>
    <w:rsid w:val="00F73E62"/>
    <w:rsid w:val="00F7551D"/>
    <w:rsid w:val="00F770A0"/>
    <w:rsid w:val="00F861B5"/>
    <w:rsid w:val="00F90D40"/>
    <w:rsid w:val="00F95501"/>
    <w:rsid w:val="00F96492"/>
    <w:rsid w:val="00FA3896"/>
    <w:rsid w:val="00FA5555"/>
    <w:rsid w:val="00FA591B"/>
    <w:rsid w:val="00FA5E1D"/>
    <w:rsid w:val="00FA68CB"/>
    <w:rsid w:val="00FA6C6E"/>
    <w:rsid w:val="00FA7423"/>
    <w:rsid w:val="00FA7D84"/>
    <w:rsid w:val="00FB20B0"/>
    <w:rsid w:val="00FB4F1B"/>
    <w:rsid w:val="00FB6E64"/>
    <w:rsid w:val="00FC5C34"/>
    <w:rsid w:val="00FC63CE"/>
    <w:rsid w:val="00FD0DFC"/>
    <w:rsid w:val="00FD325A"/>
    <w:rsid w:val="00FE0F6C"/>
    <w:rsid w:val="00FE2045"/>
    <w:rsid w:val="00FE2AFF"/>
    <w:rsid w:val="00FF1EFA"/>
    <w:rsid w:val="00FF5F0A"/>
    <w:rsid w:val="00FF7307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2131A"/>
  <w15:docId w15:val="{79E0EF78-0EDC-4941-839B-E3F88649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786"/>
  </w:style>
  <w:style w:type="paragraph" w:styleId="Heading2">
    <w:name w:val="heading 2"/>
    <w:basedOn w:val="Normal"/>
    <w:next w:val="Normal"/>
    <w:link w:val="Heading2Char"/>
    <w:unhideWhenUsed/>
    <w:qFormat/>
    <w:rsid w:val="00077E3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2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786"/>
  </w:style>
  <w:style w:type="paragraph" w:styleId="Footer">
    <w:name w:val="footer"/>
    <w:basedOn w:val="Normal"/>
    <w:link w:val="FooterChar"/>
    <w:uiPriority w:val="99"/>
    <w:unhideWhenUsed/>
    <w:rsid w:val="003D2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786"/>
  </w:style>
  <w:style w:type="paragraph" w:styleId="BalloonText">
    <w:name w:val="Balloon Text"/>
    <w:basedOn w:val="Normal"/>
    <w:link w:val="BalloonTextChar"/>
    <w:uiPriority w:val="99"/>
    <w:semiHidden/>
    <w:unhideWhenUsed/>
    <w:rsid w:val="003D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7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D2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E62"/>
    <w:pPr>
      <w:ind w:left="720"/>
      <w:contextualSpacing/>
    </w:pPr>
  </w:style>
  <w:style w:type="paragraph" w:styleId="BodyText">
    <w:name w:val="Body Text"/>
    <w:basedOn w:val="Normal"/>
    <w:link w:val="BodyTextChar"/>
    <w:rsid w:val="00DC644C"/>
    <w:pPr>
      <w:bidi/>
      <w:spacing w:after="0" w:line="240" w:lineRule="auto"/>
      <w:jc w:val="both"/>
    </w:pPr>
    <w:rPr>
      <w:rFonts w:ascii="Times New Roman" w:eastAsia="Times New Roman" w:hAnsi="Times New Roman" w:cs="B Yagut"/>
      <w:noProof/>
      <w:sz w:val="25"/>
      <w:szCs w:val="25"/>
    </w:rPr>
  </w:style>
  <w:style w:type="character" w:customStyle="1" w:styleId="BodyTextChar">
    <w:name w:val="Body Text Char"/>
    <w:basedOn w:val="DefaultParagraphFont"/>
    <w:link w:val="BodyText"/>
    <w:rsid w:val="00DC644C"/>
    <w:rPr>
      <w:rFonts w:ascii="Times New Roman" w:eastAsia="Times New Roman" w:hAnsi="Times New Roman" w:cs="B Yagut"/>
      <w:noProof/>
      <w:sz w:val="25"/>
      <w:szCs w:val="25"/>
    </w:rPr>
  </w:style>
  <w:style w:type="character" w:customStyle="1" w:styleId="Heading2Char">
    <w:name w:val="Heading 2 Char"/>
    <w:basedOn w:val="DefaultParagraphFont"/>
    <w:link w:val="Heading2"/>
    <w:rsid w:val="00077E3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hafarism2\My%20Documents\My%20Received%20Files\&#1705;&#1605;&#1740;&#1578;&#1607;%20&#1605;&#1583;&#1575;&#1585;&#1705;%20&#1662;&#1586;&#1588;&#1705;&#1740;%20&#1608;%20&#1601;&#1606;&#1575;&#1608;&#1585;&#1740;%20&#1575;&#1591;&#1604;&#1575;&#1593;&#1575;&#1578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2AE56E8817480195BA9A4D90357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1C327-2C77-4B77-BFA8-3FB6B5DFBDB6}"/>
      </w:docPartPr>
      <w:docPartBody>
        <w:p w:rsidR="008C5DDE" w:rsidRDefault="001669A8" w:rsidP="001669A8">
          <w:pPr>
            <w:pStyle w:val="A82AE56E8817480195BA9A4D903573A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9A8"/>
    <w:rsid w:val="0001182A"/>
    <w:rsid w:val="000168FC"/>
    <w:rsid w:val="000178C8"/>
    <w:rsid w:val="0009594B"/>
    <w:rsid w:val="000E3A5B"/>
    <w:rsid w:val="00115116"/>
    <w:rsid w:val="00123961"/>
    <w:rsid w:val="001669A8"/>
    <w:rsid w:val="00170127"/>
    <w:rsid w:val="0018551D"/>
    <w:rsid w:val="002226FD"/>
    <w:rsid w:val="002251E7"/>
    <w:rsid w:val="00273BC7"/>
    <w:rsid w:val="002B2CE5"/>
    <w:rsid w:val="00394943"/>
    <w:rsid w:val="00396764"/>
    <w:rsid w:val="003A7C36"/>
    <w:rsid w:val="003C04BA"/>
    <w:rsid w:val="00403546"/>
    <w:rsid w:val="00440AE5"/>
    <w:rsid w:val="0044730C"/>
    <w:rsid w:val="00481AC6"/>
    <w:rsid w:val="004A08BA"/>
    <w:rsid w:val="004D1546"/>
    <w:rsid w:val="004F1E8C"/>
    <w:rsid w:val="005115E1"/>
    <w:rsid w:val="00520669"/>
    <w:rsid w:val="00536212"/>
    <w:rsid w:val="005858BE"/>
    <w:rsid w:val="005A6B91"/>
    <w:rsid w:val="005F08A4"/>
    <w:rsid w:val="006421B5"/>
    <w:rsid w:val="00671D41"/>
    <w:rsid w:val="00671D95"/>
    <w:rsid w:val="0069734C"/>
    <w:rsid w:val="006B4C5F"/>
    <w:rsid w:val="006D0BC6"/>
    <w:rsid w:val="006E3A6B"/>
    <w:rsid w:val="007028DF"/>
    <w:rsid w:val="0071592C"/>
    <w:rsid w:val="00795F12"/>
    <w:rsid w:val="007C6A8E"/>
    <w:rsid w:val="00817787"/>
    <w:rsid w:val="00851ACD"/>
    <w:rsid w:val="008C5DDE"/>
    <w:rsid w:val="008E52C3"/>
    <w:rsid w:val="008F65A1"/>
    <w:rsid w:val="008F7AAE"/>
    <w:rsid w:val="009005C9"/>
    <w:rsid w:val="00905281"/>
    <w:rsid w:val="00935A27"/>
    <w:rsid w:val="009507C5"/>
    <w:rsid w:val="00960B7E"/>
    <w:rsid w:val="00961D85"/>
    <w:rsid w:val="009A7356"/>
    <w:rsid w:val="009B625C"/>
    <w:rsid w:val="009E1DC1"/>
    <w:rsid w:val="009F5CE1"/>
    <w:rsid w:val="00A43E27"/>
    <w:rsid w:val="00A902CF"/>
    <w:rsid w:val="00B055F7"/>
    <w:rsid w:val="00B26697"/>
    <w:rsid w:val="00B62E89"/>
    <w:rsid w:val="00BE16A3"/>
    <w:rsid w:val="00C73EF3"/>
    <w:rsid w:val="00C91336"/>
    <w:rsid w:val="00CA2724"/>
    <w:rsid w:val="00D0766B"/>
    <w:rsid w:val="00D130C2"/>
    <w:rsid w:val="00D74A4F"/>
    <w:rsid w:val="00DB11C3"/>
    <w:rsid w:val="00DB3274"/>
    <w:rsid w:val="00E239EE"/>
    <w:rsid w:val="00F011A1"/>
    <w:rsid w:val="00F24EE2"/>
    <w:rsid w:val="00F7156E"/>
    <w:rsid w:val="00FA5A3B"/>
    <w:rsid w:val="00FC1116"/>
    <w:rsid w:val="00FF4697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2AE56E8817480195BA9A4D903573AD">
    <w:name w:val="A82AE56E8817480195BA9A4D903573AD"/>
    <w:rsid w:val="001669A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4CE4E-40EB-4DE9-BA26-90435414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کمیته مدارک پزشکی و فناوری اطلاعات.dotx</Template>
  <TotalTime>731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masodi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varasteha1</dc:creator>
  <cp:lastModifiedBy>takmili</cp:lastModifiedBy>
  <cp:revision>329</cp:revision>
  <cp:lastPrinted>2026-06-02T07:35:00Z</cp:lastPrinted>
  <dcterms:created xsi:type="dcterms:W3CDTF">2020-11-11T05:06:00Z</dcterms:created>
  <dcterms:modified xsi:type="dcterms:W3CDTF">2026-06-02T07:36:00Z</dcterms:modified>
</cp:coreProperties>
</file>